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62B9E" w14:textId="35085E0C" w:rsidR="00F96DE8" w:rsidRDefault="00960757" w:rsidP="0038475F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Il existe de très nombreuses façons de se présenter. Tout dépend </w:t>
      </w:r>
      <w:r w:rsidR="008E43D5">
        <w:rPr>
          <w:sz w:val="28"/>
          <w:szCs w:val="28"/>
        </w:rPr>
        <w:t xml:space="preserve">de pourquoi on le fait et à qui on s’adresse. On peut </w:t>
      </w:r>
      <w:r w:rsidR="00E90E7C">
        <w:rPr>
          <w:sz w:val="28"/>
          <w:szCs w:val="28"/>
        </w:rPr>
        <w:t>peindre</w:t>
      </w:r>
      <w:r w:rsidR="008E43D5">
        <w:rPr>
          <w:sz w:val="28"/>
          <w:szCs w:val="28"/>
        </w:rPr>
        <w:t xml:space="preserve"> un autoportrait</w:t>
      </w:r>
      <w:r w:rsidR="00E03BF7">
        <w:rPr>
          <w:sz w:val="28"/>
          <w:szCs w:val="28"/>
        </w:rPr>
        <w:t xml:space="preserve">, </w:t>
      </w:r>
      <w:r w:rsidR="00E90E7C">
        <w:rPr>
          <w:sz w:val="28"/>
          <w:szCs w:val="28"/>
        </w:rPr>
        <w:t>écrire une chanson</w:t>
      </w:r>
      <w:r w:rsidR="00E03BF7">
        <w:rPr>
          <w:sz w:val="28"/>
          <w:szCs w:val="28"/>
        </w:rPr>
        <w:t xml:space="preserve">, rédiger un </w:t>
      </w:r>
      <w:proofErr w:type="spellStart"/>
      <w:r w:rsidR="00E03BF7">
        <w:rPr>
          <w:sz w:val="28"/>
          <w:szCs w:val="28"/>
        </w:rPr>
        <w:t>C.V</w:t>
      </w:r>
      <w:proofErr w:type="spellEnd"/>
      <w:r w:rsidR="00E03BF7">
        <w:rPr>
          <w:sz w:val="28"/>
          <w:szCs w:val="28"/>
        </w:rPr>
        <w:t>.</w:t>
      </w:r>
      <w:r w:rsidR="005E3248">
        <w:rPr>
          <w:sz w:val="28"/>
          <w:szCs w:val="28"/>
        </w:rPr>
        <w:t xml:space="preserve"> </w:t>
      </w:r>
      <w:r w:rsidR="005E3248" w:rsidRPr="005E3248">
        <w:rPr>
          <w:sz w:val="24"/>
          <w:szCs w:val="24"/>
        </w:rPr>
        <w:t>(Curriculum Vitae)</w:t>
      </w:r>
      <w:r w:rsidR="00E03BF7">
        <w:rPr>
          <w:sz w:val="28"/>
          <w:szCs w:val="28"/>
        </w:rPr>
        <w:t xml:space="preserve"> etc</w:t>
      </w:r>
      <w:r w:rsidR="00E90E7C">
        <w:rPr>
          <w:sz w:val="28"/>
          <w:szCs w:val="28"/>
        </w:rPr>
        <w:t xml:space="preserve">. </w:t>
      </w:r>
    </w:p>
    <w:p w14:paraId="3C10CABD" w14:textId="593CBDF3" w:rsidR="00B86568" w:rsidRDefault="00561CA7" w:rsidP="00E66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1701"/>
        <w:rPr>
          <w:sz w:val="28"/>
          <w:szCs w:val="28"/>
        </w:rPr>
      </w:pPr>
      <w:r>
        <w:rPr>
          <w:sz w:val="28"/>
          <w:szCs w:val="28"/>
        </w:rPr>
        <w:sym w:font="Webdings" w:char="F043"/>
      </w:r>
      <w:r>
        <w:rPr>
          <w:sz w:val="28"/>
          <w:szCs w:val="28"/>
        </w:rPr>
        <w:sym w:font="Webdings" w:char="F042"/>
      </w:r>
      <w:r w:rsidR="00153713">
        <w:rPr>
          <w:sz w:val="28"/>
          <w:szCs w:val="28"/>
        </w:rPr>
        <w:sym w:font="Webdings" w:char="F0A8"/>
      </w:r>
      <w:r w:rsidR="00B86568">
        <w:rPr>
          <w:sz w:val="28"/>
          <w:szCs w:val="28"/>
        </w:rPr>
        <w:t>Sur Google Image</w:t>
      </w:r>
      <w:r w:rsidR="00F55BE1">
        <w:rPr>
          <w:sz w:val="28"/>
          <w:szCs w:val="28"/>
        </w:rPr>
        <w:t>, tape dans la barre de recherches « Autoportrait de Vincent Van Gogh</w:t>
      </w:r>
      <w:r w:rsidR="00B3734E">
        <w:rPr>
          <w:sz w:val="28"/>
          <w:szCs w:val="28"/>
        </w:rPr>
        <w:t> ».</w:t>
      </w:r>
    </w:p>
    <w:p w14:paraId="44869F62" w14:textId="2F9A5C54" w:rsidR="00B3734E" w:rsidRDefault="00B3734E" w:rsidP="00E66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1701"/>
        <w:rPr>
          <w:sz w:val="28"/>
          <w:szCs w:val="28"/>
        </w:rPr>
      </w:pPr>
      <w:r>
        <w:rPr>
          <w:sz w:val="28"/>
          <w:szCs w:val="28"/>
        </w:rPr>
        <w:t xml:space="preserve">Sur </w:t>
      </w:r>
      <w:proofErr w:type="spellStart"/>
      <w:r>
        <w:rPr>
          <w:sz w:val="28"/>
          <w:szCs w:val="28"/>
        </w:rPr>
        <w:t>Youtube</w:t>
      </w:r>
      <w:proofErr w:type="spellEnd"/>
      <w:r>
        <w:rPr>
          <w:sz w:val="28"/>
          <w:szCs w:val="28"/>
        </w:rPr>
        <w:t>, écoute les chansons de</w:t>
      </w:r>
      <w:r w:rsidR="00C87DA1">
        <w:rPr>
          <w:sz w:val="28"/>
          <w:szCs w:val="28"/>
        </w:rPr>
        <w:t xml:space="preserve"> </w:t>
      </w:r>
      <w:proofErr w:type="spellStart"/>
      <w:r w:rsidR="00C87DA1">
        <w:rPr>
          <w:sz w:val="28"/>
          <w:szCs w:val="28"/>
        </w:rPr>
        <w:t>Orelsan</w:t>
      </w:r>
      <w:proofErr w:type="spellEnd"/>
      <w:r w:rsidR="00C87DA1">
        <w:rPr>
          <w:sz w:val="28"/>
          <w:szCs w:val="28"/>
        </w:rPr>
        <w:t xml:space="preserve"> « </w:t>
      </w:r>
      <w:r w:rsidR="000F4011">
        <w:rPr>
          <w:sz w:val="28"/>
          <w:szCs w:val="28"/>
        </w:rPr>
        <w:t xml:space="preserve">La Pluie », </w:t>
      </w:r>
      <w:r w:rsidR="00471432">
        <w:rPr>
          <w:sz w:val="28"/>
          <w:szCs w:val="28"/>
        </w:rPr>
        <w:t>Grand Corps Malade « midi 20 »</w:t>
      </w:r>
      <w:r w:rsidR="005207B6">
        <w:rPr>
          <w:sz w:val="28"/>
          <w:szCs w:val="28"/>
        </w:rPr>
        <w:t xml:space="preserve"> et</w:t>
      </w:r>
      <w:r w:rsidR="00385A7C">
        <w:rPr>
          <w:sz w:val="28"/>
          <w:szCs w:val="28"/>
        </w:rPr>
        <w:t xml:space="preserve"> Angèle « Flou »</w:t>
      </w:r>
      <w:r w:rsidR="00FE0D73">
        <w:rPr>
          <w:sz w:val="28"/>
          <w:szCs w:val="28"/>
        </w:rPr>
        <w:t>.</w:t>
      </w:r>
    </w:p>
    <w:p w14:paraId="51615AC7" w14:textId="76AFAE16" w:rsidR="00452033" w:rsidRDefault="00E03BF7" w:rsidP="0038475F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Tu viens de réaliser une première activité</w:t>
      </w:r>
      <w:r w:rsidR="00B86568">
        <w:rPr>
          <w:sz w:val="28"/>
          <w:szCs w:val="28"/>
        </w:rPr>
        <w:t xml:space="preserve"> pour te présenter, parler de toi.</w:t>
      </w:r>
      <w:r w:rsidR="00DD0D97">
        <w:rPr>
          <w:sz w:val="28"/>
          <w:szCs w:val="28"/>
        </w:rPr>
        <w:t xml:space="preserve"> Nous allons poursuivre ce travail </w:t>
      </w:r>
      <w:r w:rsidR="00355A7C">
        <w:rPr>
          <w:sz w:val="28"/>
          <w:szCs w:val="28"/>
        </w:rPr>
        <w:t>avec les activités</w:t>
      </w:r>
      <w:r w:rsidR="00452033">
        <w:rPr>
          <w:sz w:val="28"/>
          <w:szCs w:val="28"/>
        </w:rPr>
        <w:t xml:space="preserve"> suivantes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52033" w14:paraId="40D4C7B5" w14:textId="77777777" w:rsidTr="00370468">
        <w:tc>
          <w:tcPr>
            <w:tcW w:w="2614" w:type="dxa"/>
          </w:tcPr>
          <w:p w14:paraId="2D30BD89" w14:textId="77777777" w:rsidR="00452033" w:rsidRPr="0030205F" w:rsidRDefault="00452033" w:rsidP="00370468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vAlign w:val="center"/>
          </w:tcPr>
          <w:p w14:paraId="41E40165" w14:textId="0A55416C" w:rsidR="00452033" w:rsidRPr="005B6594" w:rsidRDefault="00ED11D9" w:rsidP="005B6594">
            <w:pPr>
              <w:jc w:val="center"/>
              <w:rPr>
                <w:b/>
                <w:bCs/>
                <w:sz w:val="24"/>
                <w:szCs w:val="24"/>
              </w:rPr>
            </w:pPr>
            <w:r w:rsidRPr="005B6594">
              <w:rPr>
                <w:b/>
                <w:bCs/>
                <w:sz w:val="24"/>
                <w:szCs w:val="24"/>
              </w:rPr>
              <w:t>Sous quelle forme</w:t>
            </w:r>
          </w:p>
        </w:tc>
        <w:tc>
          <w:tcPr>
            <w:tcW w:w="2614" w:type="dxa"/>
            <w:vAlign w:val="center"/>
          </w:tcPr>
          <w:p w14:paraId="63164440" w14:textId="2360A44F" w:rsidR="00452033" w:rsidRPr="005B6594" w:rsidRDefault="00ED11D9" w:rsidP="005B6594">
            <w:pPr>
              <w:jc w:val="center"/>
              <w:rPr>
                <w:b/>
                <w:bCs/>
                <w:sz w:val="24"/>
                <w:szCs w:val="24"/>
              </w:rPr>
            </w:pPr>
            <w:r w:rsidRPr="005B6594">
              <w:rPr>
                <w:b/>
                <w:bCs/>
                <w:sz w:val="24"/>
                <w:szCs w:val="24"/>
              </w:rPr>
              <w:t>Avec qui ?</w:t>
            </w:r>
          </w:p>
        </w:tc>
        <w:tc>
          <w:tcPr>
            <w:tcW w:w="2614" w:type="dxa"/>
            <w:vAlign w:val="center"/>
          </w:tcPr>
          <w:p w14:paraId="68452CCE" w14:textId="2464F7E0" w:rsidR="00452033" w:rsidRPr="005B6594" w:rsidRDefault="001028A2" w:rsidP="005B6594">
            <w:pPr>
              <w:jc w:val="center"/>
              <w:rPr>
                <w:b/>
                <w:bCs/>
                <w:sz w:val="24"/>
                <w:szCs w:val="24"/>
              </w:rPr>
            </w:pPr>
            <w:r w:rsidRPr="005B6594">
              <w:rPr>
                <w:b/>
                <w:bCs/>
                <w:sz w:val="24"/>
                <w:szCs w:val="24"/>
              </w:rPr>
              <w:t xml:space="preserve">Avec des </w:t>
            </w:r>
            <w:r w:rsidR="00B74FE0" w:rsidRPr="005B6594">
              <w:rPr>
                <w:b/>
                <w:bCs/>
                <w:sz w:val="24"/>
                <w:szCs w:val="24"/>
              </w:rPr>
              <w:t>outils</w:t>
            </w:r>
            <w:r w:rsidRPr="005B6594">
              <w:rPr>
                <w:b/>
                <w:bCs/>
                <w:sz w:val="24"/>
                <w:szCs w:val="24"/>
              </w:rPr>
              <w:t> ?</w:t>
            </w:r>
          </w:p>
        </w:tc>
      </w:tr>
      <w:tr w:rsidR="00452033" w14:paraId="2702A767" w14:textId="77777777">
        <w:tc>
          <w:tcPr>
            <w:tcW w:w="2614" w:type="dxa"/>
          </w:tcPr>
          <w:p w14:paraId="3DFE41AC" w14:textId="09E1C481" w:rsidR="00452033" w:rsidRPr="0030205F" w:rsidRDefault="00CE0AE8" w:rsidP="00370468">
            <w:pPr>
              <w:rPr>
                <w:sz w:val="24"/>
                <w:szCs w:val="24"/>
              </w:rPr>
            </w:pPr>
            <w:r w:rsidRPr="0030205F">
              <w:rPr>
                <w:sz w:val="24"/>
                <w:szCs w:val="24"/>
              </w:rPr>
              <w:t>Étud</w:t>
            </w:r>
            <w:r w:rsidR="006951B4">
              <w:rPr>
                <w:sz w:val="24"/>
                <w:szCs w:val="24"/>
              </w:rPr>
              <w:t>ier</w:t>
            </w:r>
            <w:r w:rsidRPr="0030205F">
              <w:rPr>
                <w:sz w:val="24"/>
                <w:szCs w:val="24"/>
              </w:rPr>
              <w:t xml:space="preserve"> des extraits de textes d’Henri Bosco</w:t>
            </w:r>
            <w:r w:rsidR="00B74FE0" w:rsidRPr="0030205F">
              <w:rPr>
                <w:sz w:val="24"/>
                <w:szCs w:val="24"/>
              </w:rPr>
              <w:t>, L’enfant et la rivière.</w:t>
            </w:r>
          </w:p>
        </w:tc>
        <w:tc>
          <w:tcPr>
            <w:tcW w:w="2614" w:type="dxa"/>
          </w:tcPr>
          <w:p w14:paraId="5E2A31EF" w14:textId="255833DD" w:rsidR="00452033" w:rsidRPr="0030205F" w:rsidRDefault="0023236E" w:rsidP="00370468">
            <w:pPr>
              <w:rPr>
                <w:sz w:val="24"/>
                <w:szCs w:val="24"/>
              </w:rPr>
            </w:pPr>
            <w:r w:rsidRPr="0030205F">
              <w:rPr>
                <w:sz w:val="24"/>
                <w:szCs w:val="24"/>
              </w:rPr>
              <w:t>Ré</w:t>
            </w:r>
            <w:r w:rsidR="00221A1A" w:rsidRPr="0030205F">
              <w:rPr>
                <w:sz w:val="24"/>
                <w:szCs w:val="24"/>
              </w:rPr>
              <w:t>ponse à des questions ouvertes.</w:t>
            </w:r>
          </w:p>
        </w:tc>
        <w:tc>
          <w:tcPr>
            <w:tcW w:w="2614" w:type="dxa"/>
          </w:tcPr>
          <w:p w14:paraId="5E8AF6E3" w14:textId="77777777" w:rsidR="00452033" w:rsidRPr="0030205F" w:rsidRDefault="00527D00" w:rsidP="00370468">
            <w:pPr>
              <w:rPr>
                <w:sz w:val="24"/>
                <w:szCs w:val="24"/>
              </w:rPr>
            </w:pPr>
            <w:r w:rsidRPr="0030205F">
              <w:rPr>
                <w:sz w:val="24"/>
                <w:szCs w:val="24"/>
              </w:rPr>
              <w:t>Collectivement</w:t>
            </w:r>
          </w:p>
          <w:p w14:paraId="13CA7E7C" w14:textId="5B3050DA" w:rsidR="00527D00" w:rsidRPr="0030205F" w:rsidRDefault="00940D79" w:rsidP="00370468">
            <w:pPr>
              <w:rPr>
                <w:sz w:val="24"/>
                <w:szCs w:val="24"/>
              </w:rPr>
            </w:pPr>
            <w:r w:rsidRPr="0030205F">
              <w:rPr>
                <w:sz w:val="24"/>
                <w:szCs w:val="24"/>
              </w:rPr>
              <w:t>À</w:t>
            </w:r>
            <w:r w:rsidR="00527D00" w:rsidRPr="0030205F">
              <w:rPr>
                <w:sz w:val="24"/>
                <w:szCs w:val="24"/>
              </w:rPr>
              <w:t xml:space="preserve"> deux.</w:t>
            </w:r>
          </w:p>
        </w:tc>
        <w:tc>
          <w:tcPr>
            <w:tcW w:w="2614" w:type="dxa"/>
          </w:tcPr>
          <w:p w14:paraId="5A631AA9" w14:textId="3359217F" w:rsidR="00452033" w:rsidRPr="0030205F" w:rsidRDefault="00527D00" w:rsidP="00370468">
            <w:pPr>
              <w:rPr>
                <w:sz w:val="24"/>
                <w:szCs w:val="24"/>
              </w:rPr>
            </w:pPr>
            <w:r w:rsidRPr="0030205F">
              <w:rPr>
                <w:sz w:val="24"/>
                <w:szCs w:val="24"/>
              </w:rPr>
              <w:t>Dictionnaire en ligne</w:t>
            </w:r>
            <w:r w:rsidR="00DB60E8">
              <w:rPr>
                <w:sz w:val="24"/>
                <w:szCs w:val="24"/>
              </w:rPr>
              <w:t xml:space="preserve"> si besoin.</w:t>
            </w:r>
          </w:p>
        </w:tc>
      </w:tr>
      <w:tr w:rsidR="00452033" w14:paraId="320BEC5B" w14:textId="77777777">
        <w:tc>
          <w:tcPr>
            <w:tcW w:w="2614" w:type="dxa"/>
          </w:tcPr>
          <w:p w14:paraId="2BDCE460" w14:textId="035BB309" w:rsidR="00452033" w:rsidRPr="0030205F" w:rsidRDefault="00A414A2" w:rsidP="00370468">
            <w:pPr>
              <w:rPr>
                <w:sz w:val="24"/>
                <w:szCs w:val="24"/>
              </w:rPr>
            </w:pPr>
            <w:r w:rsidRPr="0030205F">
              <w:rPr>
                <w:sz w:val="24"/>
                <w:szCs w:val="24"/>
              </w:rPr>
              <w:t>Travailler la fluence de lecture sur ces textes.</w:t>
            </w:r>
          </w:p>
        </w:tc>
        <w:tc>
          <w:tcPr>
            <w:tcW w:w="2614" w:type="dxa"/>
          </w:tcPr>
          <w:p w14:paraId="5431F511" w14:textId="5647BC63" w:rsidR="00452033" w:rsidRPr="0030205F" w:rsidRDefault="00452033" w:rsidP="00370468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1B935DE0" w14:textId="39821253" w:rsidR="00452033" w:rsidRPr="0030205F" w:rsidRDefault="00F84DA9" w:rsidP="00370468">
            <w:pPr>
              <w:rPr>
                <w:sz w:val="24"/>
                <w:szCs w:val="24"/>
              </w:rPr>
            </w:pPr>
            <w:r w:rsidRPr="0030205F">
              <w:rPr>
                <w:sz w:val="24"/>
                <w:szCs w:val="24"/>
              </w:rPr>
              <w:t>En groupe de 4 avec la professeure.</w:t>
            </w:r>
          </w:p>
        </w:tc>
        <w:tc>
          <w:tcPr>
            <w:tcW w:w="2614" w:type="dxa"/>
          </w:tcPr>
          <w:p w14:paraId="7F8525E6" w14:textId="1BE8D10A" w:rsidR="00452033" w:rsidRPr="0030205F" w:rsidRDefault="00F84DA9" w:rsidP="00370468">
            <w:pPr>
              <w:rPr>
                <w:sz w:val="24"/>
                <w:szCs w:val="24"/>
              </w:rPr>
            </w:pPr>
            <w:r w:rsidRPr="0030205F">
              <w:rPr>
                <w:sz w:val="24"/>
                <w:szCs w:val="24"/>
              </w:rPr>
              <w:t xml:space="preserve">Minuteur et grille de </w:t>
            </w:r>
            <w:proofErr w:type="spellStart"/>
            <w:r w:rsidR="0023236E" w:rsidRPr="0030205F">
              <w:rPr>
                <w:sz w:val="24"/>
                <w:szCs w:val="24"/>
              </w:rPr>
              <w:t>co</w:t>
            </w:r>
            <w:proofErr w:type="spellEnd"/>
            <w:r w:rsidR="00757F94">
              <w:rPr>
                <w:sz w:val="24"/>
                <w:szCs w:val="24"/>
              </w:rPr>
              <w:t>-</w:t>
            </w:r>
            <w:r w:rsidR="0023236E" w:rsidRPr="0030205F">
              <w:rPr>
                <w:sz w:val="24"/>
                <w:szCs w:val="24"/>
              </w:rPr>
              <w:t>évaluation.</w:t>
            </w:r>
          </w:p>
        </w:tc>
      </w:tr>
      <w:tr w:rsidR="00314BD3" w14:paraId="06AD6D6D" w14:textId="77777777">
        <w:tc>
          <w:tcPr>
            <w:tcW w:w="2614" w:type="dxa"/>
          </w:tcPr>
          <w:p w14:paraId="572B242B" w14:textId="4B70BA25" w:rsidR="00314BD3" w:rsidRPr="0030205F" w:rsidRDefault="00A305C9" w:rsidP="003704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Étudier</w:t>
            </w:r>
            <w:r w:rsidR="006951B4">
              <w:rPr>
                <w:sz w:val="24"/>
                <w:szCs w:val="24"/>
              </w:rPr>
              <w:t xml:space="preserve"> 2 documents informatifs : un CV et un</w:t>
            </w:r>
            <w:r>
              <w:rPr>
                <w:sz w:val="24"/>
                <w:szCs w:val="24"/>
              </w:rPr>
              <w:t>e Carte Nationale d’identité.</w:t>
            </w:r>
          </w:p>
        </w:tc>
        <w:tc>
          <w:tcPr>
            <w:tcW w:w="2614" w:type="dxa"/>
          </w:tcPr>
          <w:p w14:paraId="2D1772DE" w14:textId="77777777" w:rsidR="00314BD3" w:rsidRPr="0030205F" w:rsidRDefault="00314BD3" w:rsidP="00370468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779E820A" w14:textId="4A1EB4F0" w:rsidR="00314BD3" w:rsidRPr="0030205F" w:rsidRDefault="00B10DD9" w:rsidP="003704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Seul</w:t>
            </w:r>
            <w:r w:rsidR="00940D79">
              <w:rPr>
                <w:sz w:val="24"/>
                <w:szCs w:val="24"/>
              </w:rPr>
              <w:t>.</w:t>
            </w:r>
          </w:p>
        </w:tc>
        <w:tc>
          <w:tcPr>
            <w:tcW w:w="2614" w:type="dxa"/>
          </w:tcPr>
          <w:p w14:paraId="16EFC035" w14:textId="77777777" w:rsidR="00314BD3" w:rsidRPr="0030205F" w:rsidRDefault="00314BD3" w:rsidP="00370468">
            <w:pPr>
              <w:rPr>
                <w:sz w:val="24"/>
                <w:szCs w:val="24"/>
              </w:rPr>
            </w:pPr>
          </w:p>
        </w:tc>
      </w:tr>
      <w:tr w:rsidR="00452033" w14:paraId="00FA4B7D" w14:textId="77777777">
        <w:tc>
          <w:tcPr>
            <w:tcW w:w="2614" w:type="dxa"/>
          </w:tcPr>
          <w:p w14:paraId="0E772605" w14:textId="53828EC7" w:rsidR="00452033" w:rsidRPr="0030205F" w:rsidRDefault="00EC3D4A" w:rsidP="00370468">
            <w:pPr>
              <w:rPr>
                <w:sz w:val="24"/>
                <w:szCs w:val="24"/>
              </w:rPr>
            </w:pPr>
            <w:r w:rsidRPr="0030205F">
              <w:rPr>
                <w:sz w:val="24"/>
                <w:szCs w:val="24"/>
              </w:rPr>
              <w:t>Lire et mémoriser</w:t>
            </w:r>
            <w:r w:rsidR="00A52E87" w:rsidRPr="0030205F">
              <w:rPr>
                <w:sz w:val="24"/>
                <w:szCs w:val="24"/>
              </w:rPr>
              <w:t xml:space="preserve"> du vocabulaire pour écrire un portrait physique.</w:t>
            </w:r>
          </w:p>
        </w:tc>
        <w:tc>
          <w:tcPr>
            <w:tcW w:w="2614" w:type="dxa"/>
          </w:tcPr>
          <w:p w14:paraId="0BFA41D2" w14:textId="77777777" w:rsidR="00452033" w:rsidRPr="0030205F" w:rsidRDefault="00452033" w:rsidP="00370468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1ABBCB04" w14:textId="2F79D5C5" w:rsidR="00452033" w:rsidRPr="0030205F" w:rsidRDefault="00940D79" w:rsidP="003704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À deux.</w:t>
            </w:r>
          </w:p>
        </w:tc>
        <w:tc>
          <w:tcPr>
            <w:tcW w:w="2614" w:type="dxa"/>
          </w:tcPr>
          <w:p w14:paraId="316814FF" w14:textId="77777777" w:rsidR="00452033" w:rsidRPr="0030205F" w:rsidRDefault="00452033" w:rsidP="00370468">
            <w:pPr>
              <w:rPr>
                <w:sz w:val="24"/>
                <w:szCs w:val="24"/>
              </w:rPr>
            </w:pPr>
          </w:p>
        </w:tc>
      </w:tr>
      <w:tr w:rsidR="00452033" w14:paraId="2F5AE36F" w14:textId="77777777">
        <w:tc>
          <w:tcPr>
            <w:tcW w:w="2614" w:type="dxa"/>
          </w:tcPr>
          <w:p w14:paraId="1D2EAD84" w14:textId="3623129B" w:rsidR="00452033" w:rsidRPr="0030205F" w:rsidRDefault="00EC3D4A" w:rsidP="00370468">
            <w:pPr>
              <w:rPr>
                <w:sz w:val="24"/>
                <w:szCs w:val="24"/>
              </w:rPr>
            </w:pPr>
            <w:r w:rsidRPr="0030205F">
              <w:rPr>
                <w:sz w:val="24"/>
                <w:szCs w:val="24"/>
              </w:rPr>
              <w:t>Lire et mémoriser du vocabulaire concernant les qualités.</w:t>
            </w:r>
          </w:p>
        </w:tc>
        <w:tc>
          <w:tcPr>
            <w:tcW w:w="2614" w:type="dxa"/>
          </w:tcPr>
          <w:p w14:paraId="22C34FC9" w14:textId="77777777" w:rsidR="00452033" w:rsidRPr="0030205F" w:rsidRDefault="00452033" w:rsidP="00370468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39D8A527" w14:textId="141E94B1" w:rsidR="00452033" w:rsidRPr="0030205F" w:rsidRDefault="00B13A09" w:rsidP="003704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Collectivement.</w:t>
            </w:r>
          </w:p>
        </w:tc>
        <w:tc>
          <w:tcPr>
            <w:tcW w:w="2614" w:type="dxa"/>
          </w:tcPr>
          <w:p w14:paraId="4744A42B" w14:textId="77777777" w:rsidR="00452033" w:rsidRPr="0030205F" w:rsidRDefault="00452033" w:rsidP="00370468">
            <w:pPr>
              <w:rPr>
                <w:sz w:val="24"/>
                <w:szCs w:val="24"/>
              </w:rPr>
            </w:pPr>
          </w:p>
        </w:tc>
      </w:tr>
      <w:tr w:rsidR="00EC3D4A" w14:paraId="42EA0E87" w14:textId="77777777">
        <w:tc>
          <w:tcPr>
            <w:tcW w:w="2614" w:type="dxa"/>
          </w:tcPr>
          <w:p w14:paraId="1FBE5476" w14:textId="7EDAED31" w:rsidR="00EC3D4A" w:rsidRPr="0030205F" w:rsidRDefault="00923639" w:rsidP="00370468">
            <w:pPr>
              <w:rPr>
                <w:sz w:val="24"/>
                <w:szCs w:val="24"/>
              </w:rPr>
            </w:pPr>
            <w:r w:rsidRPr="0030205F">
              <w:rPr>
                <w:sz w:val="24"/>
                <w:szCs w:val="24"/>
              </w:rPr>
              <w:t>Écrire</w:t>
            </w:r>
            <w:r w:rsidR="00EC3D4A" w:rsidRPr="0030205F">
              <w:rPr>
                <w:sz w:val="24"/>
                <w:szCs w:val="24"/>
              </w:rPr>
              <w:t xml:space="preserve"> </w:t>
            </w:r>
            <w:r w:rsidRPr="0030205F">
              <w:rPr>
                <w:sz w:val="24"/>
                <w:szCs w:val="24"/>
              </w:rPr>
              <w:t>une présentation pour se présenter en 2 étapes.</w:t>
            </w:r>
          </w:p>
        </w:tc>
        <w:tc>
          <w:tcPr>
            <w:tcW w:w="2614" w:type="dxa"/>
          </w:tcPr>
          <w:p w14:paraId="2DAA7CC5" w14:textId="77777777" w:rsidR="00EC3D4A" w:rsidRPr="0030205F" w:rsidRDefault="00923639" w:rsidP="00370468">
            <w:pPr>
              <w:rPr>
                <w:sz w:val="24"/>
                <w:szCs w:val="24"/>
              </w:rPr>
            </w:pPr>
            <w:r w:rsidRPr="0030205F">
              <w:rPr>
                <w:sz w:val="24"/>
                <w:szCs w:val="24"/>
              </w:rPr>
              <w:t>-texte à trous</w:t>
            </w:r>
          </w:p>
          <w:p w14:paraId="63BAF06B" w14:textId="6C916E0C" w:rsidR="00923639" w:rsidRPr="0030205F" w:rsidRDefault="00712771" w:rsidP="00370468">
            <w:pPr>
              <w:rPr>
                <w:sz w:val="24"/>
                <w:szCs w:val="24"/>
              </w:rPr>
            </w:pPr>
            <w:r w:rsidRPr="0030205F">
              <w:rPr>
                <w:sz w:val="24"/>
                <w:szCs w:val="24"/>
              </w:rPr>
              <w:t>-rédaction</w:t>
            </w:r>
            <w:r w:rsidR="008A3B2A">
              <w:rPr>
                <w:sz w:val="24"/>
                <w:szCs w:val="24"/>
              </w:rPr>
              <w:t xml:space="preserve"> de son portrait physique</w:t>
            </w:r>
          </w:p>
        </w:tc>
        <w:tc>
          <w:tcPr>
            <w:tcW w:w="2614" w:type="dxa"/>
          </w:tcPr>
          <w:p w14:paraId="15A62E40" w14:textId="291B7464" w:rsidR="00EC3D4A" w:rsidRPr="0030205F" w:rsidRDefault="00033265" w:rsidP="00370468">
            <w:pPr>
              <w:rPr>
                <w:sz w:val="24"/>
                <w:szCs w:val="24"/>
              </w:rPr>
            </w:pPr>
            <w:r w:rsidRPr="0030205F">
              <w:rPr>
                <w:sz w:val="24"/>
                <w:szCs w:val="24"/>
              </w:rPr>
              <w:t>En autonomie</w:t>
            </w:r>
          </w:p>
        </w:tc>
        <w:tc>
          <w:tcPr>
            <w:tcW w:w="2614" w:type="dxa"/>
          </w:tcPr>
          <w:p w14:paraId="04BADFE8" w14:textId="77777777" w:rsidR="00EC3D4A" w:rsidRPr="0030205F" w:rsidRDefault="0088592D" w:rsidP="00370468">
            <w:pPr>
              <w:rPr>
                <w:sz w:val="24"/>
                <w:szCs w:val="24"/>
              </w:rPr>
            </w:pPr>
            <w:r w:rsidRPr="0030205F">
              <w:rPr>
                <w:sz w:val="24"/>
                <w:szCs w:val="24"/>
              </w:rPr>
              <w:t>Dictionnaire en ligne.</w:t>
            </w:r>
          </w:p>
          <w:p w14:paraId="2349024D" w14:textId="7A62A667" w:rsidR="0088592D" w:rsidRPr="0030205F" w:rsidRDefault="0088592D" w:rsidP="00370468">
            <w:pPr>
              <w:rPr>
                <w:sz w:val="24"/>
                <w:szCs w:val="24"/>
              </w:rPr>
            </w:pPr>
            <w:r w:rsidRPr="0030205F">
              <w:rPr>
                <w:sz w:val="24"/>
                <w:szCs w:val="24"/>
              </w:rPr>
              <w:t>Vocabulaire donné</w:t>
            </w:r>
            <w:r w:rsidR="00033265" w:rsidRPr="0030205F">
              <w:rPr>
                <w:sz w:val="24"/>
                <w:szCs w:val="24"/>
              </w:rPr>
              <w:t>.</w:t>
            </w:r>
          </w:p>
        </w:tc>
      </w:tr>
    </w:tbl>
    <w:p w14:paraId="358B78D2" w14:textId="763459AE" w:rsidR="00E03BF7" w:rsidRDefault="00E03BF7" w:rsidP="0038475F">
      <w:pPr>
        <w:spacing w:after="0" w:line="360" w:lineRule="auto"/>
        <w:rPr>
          <w:sz w:val="28"/>
          <w:szCs w:val="28"/>
        </w:rPr>
      </w:pPr>
    </w:p>
    <w:p w14:paraId="48117AD4" w14:textId="77777777" w:rsidR="000C440D" w:rsidRDefault="000C440D" w:rsidP="0038475F">
      <w:pPr>
        <w:spacing w:after="0" w:line="360" w:lineRule="auto"/>
        <w:rPr>
          <w:sz w:val="28"/>
          <w:szCs w:val="28"/>
        </w:rPr>
      </w:pPr>
    </w:p>
    <w:p w14:paraId="1AFB463E" w14:textId="77777777" w:rsidR="000C440D" w:rsidRDefault="000C440D" w:rsidP="0038475F">
      <w:pPr>
        <w:spacing w:after="0" w:line="360" w:lineRule="auto"/>
        <w:rPr>
          <w:sz w:val="28"/>
          <w:szCs w:val="28"/>
        </w:rPr>
      </w:pPr>
    </w:p>
    <w:p w14:paraId="3FF66340" w14:textId="77777777" w:rsidR="000C440D" w:rsidRDefault="000C440D" w:rsidP="0038475F">
      <w:pPr>
        <w:spacing w:after="0" w:line="360" w:lineRule="auto"/>
        <w:rPr>
          <w:sz w:val="28"/>
          <w:szCs w:val="28"/>
        </w:rPr>
        <w:sectPr w:rsidR="000C440D" w:rsidSect="0038475F">
          <w:headerReference w:type="default" r:id="rId7"/>
          <w:pgSz w:w="11906" w:h="16838"/>
          <w:pgMar w:top="720" w:right="720" w:bottom="720" w:left="720" w:header="510" w:footer="57" w:gutter="0"/>
          <w:cols w:space="708"/>
          <w:docGrid w:linePitch="360"/>
        </w:sectPr>
      </w:pPr>
    </w:p>
    <w:p w14:paraId="2630FA13" w14:textId="2381B4A2" w:rsidR="000C440D" w:rsidRDefault="003D3032" w:rsidP="0038475F">
      <w:pPr>
        <w:spacing w:after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1) </w:t>
      </w:r>
      <w:r w:rsidR="000A7614" w:rsidRPr="002A0366">
        <w:rPr>
          <w:b/>
          <w:bCs/>
          <w:sz w:val="28"/>
          <w:szCs w:val="28"/>
        </w:rPr>
        <w:t>Complète</w:t>
      </w:r>
      <w:r w:rsidR="000A7614">
        <w:rPr>
          <w:sz w:val="28"/>
          <w:szCs w:val="28"/>
        </w:rPr>
        <w:t xml:space="preserve"> ce texte pour te présenter.</w:t>
      </w:r>
      <w:r w:rsidR="005B0BB5">
        <w:rPr>
          <w:sz w:val="28"/>
          <w:szCs w:val="28"/>
        </w:rPr>
        <w:t xml:space="preserve"> Certains mots ou phrases</w:t>
      </w:r>
      <w:r w:rsidR="009B7CE7">
        <w:rPr>
          <w:sz w:val="28"/>
          <w:szCs w:val="28"/>
        </w:rPr>
        <w:t xml:space="preserve"> ne te concerne pas, </w:t>
      </w:r>
      <w:r w:rsidR="009B7CE7" w:rsidRPr="00A33F80">
        <w:rPr>
          <w:b/>
          <w:bCs/>
          <w:sz w:val="28"/>
          <w:szCs w:val="28"/>
        </w:rPr>
        <w:t>tu dois les barrer</w:t>
      </w:r>
      <w:r w:rsidR="009B7CE7">
        <w:rPr>
          <w:sz w:val="28"/>
          <w:szCs w:val="28"/>
        </w:rPr>
        <w:t>.</w:t>
      </w:r>
    </w:p>
    <w:p w14:paraId="157A1071" w14:textId="4EE7CFDE" w:rsidR="000A7614" w:rsidRPr="003D3032" w:rsidRDefault="002A0366" w:rsidP="008464B8">
      <w:pPr>
        <w:spacing w:after="0" w:line="240" w:lineRule="auto"/>
        <w:rPr>
          <w:rFonts w:ascii="Cursive Dumont elementaire" w:hAnsi="Cursive Dumont elementaire"/>
          <w:sz w:val="36"/>
          <w:szCs w:val="36"/>
          <w14:cntxtAlts/>
        </w:rPr>
      </w:pPr>
      <w:r w:rsidRPr="003D3032">
        <w:rPr>
          <w:rFonts w:ascii="Cursive Dumont elementaire" w:hAnsi="Cursive Dumont elementaire"/>
          <w:sz w:val="36"/>
          <w:szCs w:val="36"/>
          <w14:cntxtAlts/>
        </w:rPr>
        <w:t>Mon prénom est</w:t>
      </w:r>
      <w:r w:rsidR="00F53780" w:rsidRPr="003D3032">
        <w:rPr>
          <w:rFonts w:ascii="Calibri" w:hAnsi="Calibri" w:cs="Calibri"/>
          <w:sz w:val="36"/>
          <w:szCs w:val="36"/>
          <w14:cntxtAlts/>
        </w:rPr>
        <w:t> </w:t>
      </w:r>
      <w:r w:rsidR="00F53780" w:rsidRPr="003D3032">
        <w:rPr>
          <w:rFonts w:ascii="Cursive Dumont elementaire" w:hAnsi="Cursive Dumont elementaire"/>
          <w:sz w:val="36"/>
          <w:szCs w:val="36"/>
          <w14:cntxtAlts/>
        </w:rPr>
        <w:t xml:space="preserve">: ____________________ et mon </w:t>
      </w:r>
      <w:r w:rsidR="003909EA" w:rsidRPr="003D3032">
        <w:rPr>
          <w:rFonts w:ascii="Cursive Dumont elementaire" w:hAnsi="Cursive Dumont elementaire"/>
          <w:sz w:val="36"/>
          <w:szCs w:val="36"/>
          <w14:cntxtAlts/>
        </w:rPr>
        <w:t>patronyme</w:t>
      </w:r>
      <w:r w:rsidR="00380160" w:rsidRPr="003D3032">
        <w:rPr>
          <w:rFonts w:ascii="Cursive Dumont elementaire" w:hAnsi="Cursive Dumont elementaire"/>
          <w:sz w:val="36"/>
          <w:szCs w:val="36"/>
          <w14:cntxtAlts/>
        </w:rPr>
        <w:t xml:space="preserve"> (nom de famille)</w:t>
      </w:r>
      <w:r w:rsidR="003909EA" w:rsidRPr="003D3032">
        <w:rPr>
          <w:rFonts w:ascii="Cursive Dumont elementaire" w:hAnsi="Cursive Dumont elementaire"/>
          <w:sz w:val="36"/>
          <w:szCs w:val="36"/>
          <w14:cntxtAlts/>
        </w:rPr>
        <w:t xml:space="preserve"> est</w:t>
      </w:r>
      <w:r w:rsidR="00380160" w:rsidRPr="003D3032">
        <w:rPr>
          <w:rFonts w:ascii="Cursive Dumont elementaire" w:hAnsi="Cursive Dumont elementaire"/>
          <w:sz w:val="36"/>
          <w:szCs w:val="36"/>
          <w14:cntxtAlts/>
        </w:rPr>
        <w:t xml:space="preserve"> : ____________________. </w:t>
      </w:r>
      <w:r w:rsidR="003C3ABC" w:rsidRPr="003D3032">
        <w:rPr>
          <w:rFonts w:ascii="Cursive Dumont elementaire" w:hAnsi="Cursive Dumont elementaire"/>
          <w:sz w:val="36"/>
          <w:szCs w:val="36"/>
          <w14:cntxtAlts/>
        </w:rPr>
        <w:t>Je suis un homme</w:t>
      </w:r>
      <w:r w:rsidR="009B59F8" w:rsidRPr="003D3032">
        <w:rPr>
          <w:rFonts w:ascii="Cursive Dumont elementaire" w:hAnsi="Cursive Dumont elementaire"/>
          <w:sz w:val="36"/>
          <w:szCs w:val="36"/>
          <w14:cntxtAlts/>
        </w:rPr>
        <w:t xml:space="preserve"> - </w:t>
      </w:r>
      <w:r w:rsidR="003C3ABC" w:rsidRPr="003D3032">
        <w:rPr>
          <w:rFonts w:ascii="Cursive Dumont elementaire" w:hAnsi="Cursive Dumont elementaire"/>
          <w:sz w:val="36"/>
          <w:szCs w:val="36"/>
          <w14:cntxtAlts/>
        </w:rPr>
        <w:t>une femme</w:t>
      </w:r>
      <w:r w:rsidR="00285F0D" w:rsidRPr="003D3032">
        <w:rPr>
          <w:rFonts w:ascii="Cursive Dumont elementaire" w:hAnsi="Cursive Dumont elementaire"/>
          <w:sz w:val="36"/>
          <w:szCs w:val="36"/>
          <w14:cntxtAlts/>
        </w:rPr>
        <w:t xml:space="preserve"> - </w:t>
      </w:r>
      <w:r w:rsidR="009B59F8" w:rsidRPr="003D3032">
        <w:rPr>
          <w:rFonts w:ascii="Cursive Dumont elementaire" w:hAnsi="Cursive Dumont elementaire"/>
          <w:sz w:val="36"/>
          <w:szCs w:val="36"/>
          <w14:cntxtAlts/>
        </w:rPr>
        <w:t xml:space="preserve">autre. </w:t>
      </w:r>
      <w:r w:rsidR="00130E83" w:rsidRPr="003D3032">
        <w:rPr>
          <w:rFonts w:ascii="Cursive Dumont elementaire" w:hAnsi="Cursive Dumont elementaire"/>
          <w:sz w:val="36"/>
          <w:szCs w:val="36"/>
          <w14:cntxtAlts/>
        </w:rPr>
        <w:t>Je suis né</w:t>
      </w:r>
      <w:r w:rsidR="00285F0D" w:rsidRPr="003D3032">
        <w:rPr>
          <w:rFonts w:ascii="Cursive Dumont elementaire" w:hAnsi="Cursive Dumont elementaire"/>
          <w:sz w:val="36"/>
          <w:szCs w:val="36"/>
          <w14:cntxtAlts/>
        </w:rPr>
        <w:t xml:space="preserve"> - </w:t>
      </w:r>
      <w:r w:rsidR="00130E83" w:rsidRPr="003D3032">
        <w:rPr>
          <w:rFonts w:ascii="Cursive Dumont elementaire" w:hAnsi="Cursive Dumont elementaire"/>
          <w:sz w:val="36"/>
          <w:szCs w:val="36"/>
          <w14:cntxtAlts/>
        </w:rPr>
        <w:t>née le ___/___/20</w:t>
      </w:r>
      <w:r w:rsidR="007E2663" w:rsidRPr="003D3032">
        <w:rPr>
          <w:rFonts w:ascii="Cursive Dumont elementaire" w:hAnsi="Cursive Dumont elementaire"/>
          <w:sz w:val="36"/>
          <w:szCs w:val="36"/>
          <w14:cntxtAlts/>
        </w:rPr>
        <w:t>__ dans la ville de ____________________ qui se situe dans le département</w:t>
      </w:r>
      <w:r w:rsidR="008464B8" w:rsidRPr="003D3032">
        <w:rPr>
          <w:rFonts w:ascii="Cursive Dumont elementaire" w:hAnsi="Cursive Dumont elementaire"/>
          <w:sz w:val="36"/>
          <w:szCs w:val="36"/>
          <w14:cntxtAlts/>
        </w:rPr>
        <w:t xml:space="preserve"> de ____________________, dans la région  ____________________, en  ____________________ (note le pays).</w:t>
      </w:r>
    </w:p>
    <w:p w14:paraId="199150FA" w14:textId="21EAAB74" w:rsidR="00D92CDE" w:rsidRPr="003D3032" w:rsidRDefault="008F7A34" w:rsidP="008464B8">
      <w:pPr>
        <w:spacing w:after="0" w:line="240" w:lineRule="auto"/>
        <w:rPr>
          <w:rFonts w:ascii="Cursive Dumont elementaire" w:hAnsi="Cursive Dumont elementaire"/>
          <w:sz w:val="36"/>
          <w:szCs w:val="36"/>
          <w14:cntxtAlts/>
        </w:rPr>
      </w:pPr>
      <w:r w:rsidRPr="003D3032">
        <w:rPr>
          <w:rFonts w:ascii="Cursive Dumont elementaire" w:hAnsi="Cursive Dumont elementaire"/>
          <w:sz w:val="36"/>
          <w:szCs w:val="36"/>
          <w14:cntxtAlts/>
        </w:rPr>
        <w:t>J’habite (note ton</w:t>
      </w:r>
      <w:r w:rsidR="0016362C" w:rsidRPr="003D3032">
        <w:rPr>
          <w:rFonts w:ascii="Cursive Dumont elementaire" w:hAnsi="Cursive Dumont elementaire"/>
          <w:sz w:val="36"/>
          <w:szCs w:val="36"/>
          <w14:cntxtAlts/>
        </w:rPr>
        <w:t xml:space="preserve"> ou tes</w:t>
      </w:r>
      <w:r w:rsidRPr="003D3032">
        <w:rPr>
          <w:rFonts w:ascii="Cursive Dumont elementaire" w:hAnsi="Cursive Dumont elementaire"/>
          <w:sz w:val="36"/>
          <w:szCs w:val="36"/>
          <w14:cntxtAlts/>
        </w:rPr>
        <w:t xml:space="preserve"> adresse</w:t>
      </w:r>
      <w:r w:rsidR="0016362C" w:rsidRPr="003D3032">
        <w:rPr>
          <w:rFonts w:ascii="Cursive Dumont elementaire" w:hAnsi="Cursive Dumont elementaire"/>
          <w:sz w:val="36"/>
          <w:szCs w:val="36"/>
          <w14:cntxtAlts/>
        </w:rPr>
        <w:t>s</w:t>
      </w:r>
      <w:r w:rsidRPr="003D3032">
        <w:rPr>
          <w:rFonts w:ascii="Cursive Dumont elementaire" w:hAnsi="Cursive Dumont elementaire"/>
          <w:sz w:val="36"/>
          <w:szCs w:val="36"/>
          <w14:cntxtAlts/>
        </w:rPr>
        <w:t xml:space="preserve"> complète</w:t>
      </w:r>
      <w:r w:rsidR="0016362C" w:rsidRPr="003D3032">
        <w:rPr>
          <w:rFonts w:ascii="Cursive Dumont elementaire" w:hAnsi="Cursive Dumont elementaire"/>
          <w:sz w:val="36"/>
          <w:szCs w:val="36"/>
          <w14:cntxtAlts/>
        </w:rPr>
        <w:t>s</w:t>
      </w:r>
      <w:r w:rsidRPr="003D3032">
        <w:rPr>
          <w:rFonts w:ascii="Cursive Dumont elementaire" w:hAnsi="Cursive Dumont elementaire"/>
          <w:sz w:val="36"/>
          <w:szCs w:val="36"/>
          <w14:cntxtAlts/>
        </w:rPr>
        <w:t>)</w:t>
      </w:r>
      <w:r w:rsidR="0016362C" w:rsidRPr="003D3032">
        <w:rPr>
          <w:rFonts w:ascii="Calibri" w:hAnsi="Calibri" w:cs="Calibri"/>
          <w:sz w:val="36"/>
          <w:szCs w:val="36"/>
          <w14:cntxtAlts/>
        </w:rPr>
        <w:t> </w:t>
      </w:r>
      <w:r w:rsidR="0016362C" w:rsidRPr="003D3032">
        <w:rPr>
          <w:rFonts w:ascii="Cursive Dumont elementaire" w:hAnsi="Cursive Dumont elementaire"/>
          <w:sz w:val="36"/>
          <w:szCs w:val="36"/>
          <w14:cntxtAlts/>
        </w:rPr>
        <w:t xml:space="preserve">: </w:t>
      </w:r>
      <w:r w:rsidRPr="003D3032">
        <w:rPr>
          <w:rFonts w:ascii="Cursive Dumont elementaire" w:hAnsi="Cursive Dumont elementaire"/>
          <w:sz w:val="36"/>
          <w:szCs w:val="36"/>
          <w14:cntxtAlts/>
        </w:rPr>
        <w:t>__________________________________________________________</w:t>
      </w:r>
    </w:p>
    <w:p w14:paraId="1BBCFAD1" w14:textId="391FCD02" w:rsidR="0016362C" w:rsidRPr="003D3032" w:rsidRDefault="0016362C" w:rsidP="008464B8">
      <w:pPr>
        <w:spacing w:after="0" w:line="240" w:lineRule="auto"/>
        <w:rPr>
          <w:rFonts w:ascii="Cursive Dumont elementaire" w:hAnsi="Cursive Dumont elementaire"/>
          <w:sz w:val="36"/>
          <w:szCs w:val="36"/>
          <w14:cntxtAlts/>
        </w:rPr>
      </w:pPr>
      <w:r w:rsidRPr="003D3032">
        <w:rPr>
          <w:rFonts w:ascii="Cursive Dumont elementaire" w:hAnsi="Cursive Dumont elementaire"/>
          <w:sz w:val="36"/>
          <w:szCs w:val="36"/>
          <w14:cntxtAlts/>
        </w:rPr>
        <w:t>__________________________________________________________</w:t>
      </w:r>
    </w:p>
    <w:p w14:paraId="2E3BDF91" w14:textId="40EDEA4B" w:rsidR="006F56DA" w:rsidRPr="003D3032" w:rsidRDefault="004A1125" w:rsidP="008464B8">
      <w:pPr>
        <w:spacing w:after="0" w:line="240" w:lineRule="auto"/>
        <w:rPr>
          <w:rFonts w:ascii="Cursive Dumont elementaire" w:hAnsi="Cursive Dumont elementaire"/>
          <w:sz w:val="36"/>
          <w:szCs w:val="36"/>
          <w14:cntxtAlts/>
        </w:rPr>
      </w:pPr>
      <w:r w:rsidRPr="003D3032">
        <w:rPr>
          <w:rFonts w:ascii="Cursive Dumont elementaire" w:hAnsi="Cursive Dumont elementaire"/>
          <w:sz w:val="36"/>
          <w:szCs w:val="36"/>
          <w14:cntxtAlts/>
        </w:rPr>
        <w:t>Mon numéro de téléphone est</w:t>
      </w:r>
      <w:r w:rsidRPr="003D3032">
        <w:rPr>
          <w:rFonts w:ascii="Calibri" w:hAnsi="Calibri" w:cs="Calibri"/>
          <w:sz w:val="36"/>
          <w:szCs w:val="36"/>
          <w14:cntxtAlts/>
        </w:rPr>
        <w:t> </w:t>
      </w:r>
      <w:r w:rsidRPr="003D3032">
        <w:rPr>
          <w:rFonts w:ascii="Cursive Dumont elementaire" w:hAnsi="Cursive Dumont elementaire"/>
          <w:sz w:val="36"/>
          <w:szCs w:val="36"/>
          <w14:cntxtAlts/>
        </w:rPr>
        <w:t xml:space="preserve">: ____________________ et mon adresse </w:t>
      </w:r>
      <w:proofErr w:type="gramStart"/>
      <w:r w:rsidRPr="003D3032">
        <w:rPr>
          <w:rFonts w:ascii="Cursive Dumont elementaire" w:hAnsi="Cursive Dumont elementaire"/>
          <w:sz w:val="36"/>
          <w:szCs w:val="36"/>
          <w14:cntxtAlts/>
        </w:rPr>
        <w:t>mail</w:t>
      </w:r>
      <w:proofErr w:type="gramEnd"/>
      <w:r w:rsidRPr="003D3032">
        <w:rPr>
          <w:rFonts w:ascii="Cursive Dumont elementaire" w:hAnsi="Cursive Dumont elementaire"/>
          <w:sz w:val="36"/>
          <w:szCs w:val="36"/>
          <w14:cntxtAlts/>
        </w:rPr>
        <w:t xml:space="preserve"> est ____________________</w:t>
      </w:r>
      <w:r w:rsidR="007A0568" w:rsidRPr="003D3032">
        <w:rPr>
          <w:rFonts w:ascii="Cursive Dumont elementaire" w:hAnsi="Cursive Dumont elementaire"/>
          <w:sz w:val="36"/>
          <w:szCs w:val="36"/>
          <w14:cntxtAlts/>
        </w:rPr>
        <w:t>_________________.</w:t>
      </w:r>
    </w:p>
    <w:p w14:paraId="67565DA7" w14:textId="69C73514" w:rsidR="007367CE" w:rsidRPr="003D3032" w:rsidRDefault="007367CE" w:rsidP="008464B8">
      <w:pPr>
        <w:spacing w:after="0" w:line="240" w:lineRule="auto"/>
        <w:rPr>
          <w:rFonts w:ascii="Cursive Dumont elementaire" w:hAnsi="Cursive Dumont elementaire"/>
          <w:sz w:val="36"/>
          <w:szCs w:val="36"/>
          <w14:cntxtAlts/>
        </w:rPr>
      </w:pPr>
      <w:r w:rsidRPr="003D3032">
        <w:rPr>
          <w:rFonts w:ascii="Cursive Dumont elementaire" w:hAnsi="Cursive Dumont elementaire"/>
          <w:sz w:val="36"/>
          <w:szCs w:val="36"/>
          <w14:cntxtAlts/>
        </w:rPr>
        <w:t>Je suis fils</w:t>
      </w:r>
      <w:r w:rsidR="002720C6" w:rsidRPr="003D3032">
        <w:rPr>
          <w:rFonts w:ascii="Cursive Dumont elementaire" w:hAnsi="Cursive Dumont elementaire"/>
          <w:sz w:val="36"/>
          <w:szCs w:val="36"/>
          <w14:cntxtAlts/>
        </w:rPr>
        <w:t xml:space="preserve"> -</w:t>
      </w:r>
      <w:r w:rsidRPr="003D3032">
        <w:rPr>
          <w:rFonts w:ascii="Cursive Dumont elementaire" w:hAnsi="Cursive Dumont elementaire"/>
          <w:sz w:val="36"/>
          <w:szCs w:val="36"/>
          <w14:cntxtAlts/>
        </w:rPr>
        <w:t xml:space="preserve"> fille unique</w:t>
      </w:r>
      <w:r w:rsidR="002720C6" w:rsidRPr="003D3032">
        <w:rPr>
          <w:rFonts w:ascii="Cursive Dumont elementaire" w:hAnsi="Cursive Dumont elementaire"/>
          <w:sz w:val="36"/>
          <w:szCs w:val="36"/>
          <w14:cntxtAlts/>
        </w:rPr>
        <w:t xml:space="preserve"> ou je possède ___ frères</w:t>
      </w:r>
      <w:r w:rsidR="00F67D5F" w:rsidRPr="003D3032">
        <w:rPr>
          <w:rFonts w:ascii="Cursive Dumont elementaire" w:hAnsi="Cursive Dumont elementaire"/>
          <w:sz w:val="36"/>
          <w:szCs w:val="36"/>
          <w14:cntxtAlts/>
        </w:rPr>
        <w:t xml:space="preserve">, ___ </w:t>
      </w:r>
      <w:proofErr w:type="spellStart"/>
      <w:r w:rsidR="00F67D5F" w:rsidRPr="003D3032">
        <w:rPr>
          <w:rFonts w:ascii="Cursive Dumont elementaire" w:hAnsi="Cursive Dumont elementaire"/>
          <w:sz w:val="36"/>
          <w:szCs w:val="36"/>
          <w14:cntxtAlts/>
        </w:rPr>
        <w:t>soeurs</w:t>
      </w:r>
      <w:proofErr w:type="spellEnd"/>
      <w:r w:rsidR="00F67D5F" w:rsidRPr="003D3032">
        <w:rPr>
          <w:rFonts w:ascii="Cursive Dumont elementaire" w:hAnsi="Cursive Dumont elementaire"/>
          <w:sz w:val="36"/>
          <w:szCs w:val="36"/>
          <w14:cntxtAlts/>
        </w:rPr>
        <w:t>, ___ demi-frères, ___ demi</w:t>
      </w:r>
      <w:r w:rsidR="006513C4" w:rsidRPr="003D3032">
        <w:rPr>
          <w:rFonts w:ascii="Cursive Dumont elementaire" w:hAnsi="Cursive Dumont elementaire"/>
          <w:sz w:val="36"/>
          <w:szCs w:val="36"/>
          <w14:cntxtAlts/>
        </w:rPr>
        <w:t xml:space="preserve">-sœurs. Dans ma fratrie, je suis l’ainé l’ainée, le cadet, la cadette, le </w:t>
      </w:r>
      <w:r w:rsidR="00D22768" w:rsidRPr="003D3032">
        <w:rPr>
          <w:rFonts w:ascii="Cursive Dumont elementaire" w:hAnsi="Cursive Dumont elementaire"/>
          <w:sz w:val="36"/>
          <w:szCs w:val="36"/>
          <w14:cntxtAlts/>
        </w:rPr>
        <w:t>benjamin</w:t>
      </w:r>
      <w:r w:rsidR="006513C4" w:rsidRPr="003D3032">
        <w:rPr>
          <w:rFonts w:ascii="Cursive Dumont elementaire" w:hAnsi="Cursive Dumont elementaire"/>
          <w:sz w:val="36"/>
          <w:szCs w:val="36"/>
          <w14:cntxtAlts/>
        </w:rPr>
        <w:t xml:space="preserve">, la </w:t>
      </w:r>
      <w:r w:rsidR="00D22768" w:rsidRPr="003D3032">
        <w:rPr>
          <w:rFonts w:ascii="Cursive Dumont elementaire" w:hAnsi="Cursive Dumont elementaire"/>
          <w:sz w:val="36"/>
          <w:szCs w:val="36"/>
          <w14:cntxtAlts/>
        </w:rPr>
        <w:t xml:space="preserve">benjamine, </w:t>
      </w:r>
      <w:r w:rsidR="00A33F80" w:rsidRPr="003D3032">
        <w:rPr>
          <w:rFonts w:ascii="Cursive Dumont elementaire" w:hAnsi="Cursive Dumont elementaire"/>
          <w:sz w:val="36"/>
          <w:szCs w:val="36"/>
          <w14:cntxtAlts/>
        </w:rPr>
        <w:t>le, la ___</w:t>
      </w:r>
      <w:proofErr w:type="spellStart"/>
      <w:r w:rsidR="00A33F80" w:rsidRPr="003D3032">
        <w:rPr>
          <w:rFonts w:ascii="Cursive Dumont elementaire" w:hAnsi="Cursive Dumont elementaire"/>
          <w:sz w:val="36"/>
          <w:szCs w:val="36"/>
          <w14:cntxtAlts/>
        </w:rPr>
        <w:t>ième</w:t>
      </w:r>
      <w:proofErr w:type="spellEnd"/>
      <w:r w:rsidR="00A33F80" w:rsidRPr="003D3032">
        <w:rPr>
          <w:rFonts w:ascii="Cursive Dumont elementaire" w:hAnsi="Cursive Dumont elementaire"/>
          <w:sz w:val="36"/>
          <w:szCs w:val="36"/>
          <w14:cntxtAlts/>
        </w:rPr>
        <w:t>.</w:t>
      </w:r>
    </w:p>
    <w:p w14:paraId="1AE58249" w14:textId="058DC024" w:rsidR="00031C4D" w:rsidRPr="002A0366" w:rsidRDefault="00031C4D" w:rsidP="008464B8">
      <w:pPr>
        <w:spacing w:after="0" w:line="240" w:lineRule="auto"/>
        <w:rPr>
          <w:rFonts w:ascii="Cursive Dumont elementaire" w:hAnsi="Cursive Dumont elementaire"/>
          <w:sz w:val="40"/>
          <w:szCs w:val="40"/>
          <w14:cntxtAlts/>
        </w:rPr>
      </w:pPr>
      <w:r w:rsidRPr="003D3032">
        <w:rPr>
          <w:rFonts w:ascii="Cursive Dumont elementaire" w:hAnsi="Cursive Dumont elementaire"/>
          <w:sz w:val="36"/>
          <w:szCs w:val="36"/>
          <w14:cntxtAlts/>
        </w:rPr>
        <w:t xml:space="preserve">Je possède ___ animal familier qui est </w:t>
      </w:r>
      <w:r w:rsidR="00E9725C" w:rsidRPr="003D3032">
        <w:rPr>
          <w:rFonts w:ascii="Cursive Dumont elementaire" w:hAnsi="Cursive Dumont elementaire"/>
          <w:sz w:val="36"/>
          <w:szCs w:val="36"/>
          <w14:cntxtAlts/>
        </w:rPr>
        <w:t>____________________</w:t>
      </w:r>
    </w:p>
    <w:p w14:paraId="2969173F" w14:textId="77777777" w:rsidR="002A0366" w:rsidRDefault="002A0366" w:rsidP="0038475F">
      <w:pPr>
        <w:spacing w:after="0" w:line="360" w:lineRule="auto"/>
        <w:rPr>
          <w:sz w:val="28"/>
          <w:szCs w:val="28"/>
        </w:rPr>
      </w:pPr>
    </w:p>
    <w:p w14:paraId="4EBA62A6" w14:textId="62915928" w:rsidR="00B51ADE" w:rsidRDefault="003D3032" w:rsidP="0038475F">
      <w:pPr>
        <w:spacing w:after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2) </w:t>
      </w:r>
      <w:r w:rsidR="00B51ADE" w:rsidRPr="004900E3">
        <w:rPr>
          <w:b/>
          <w:bCs/>
          <w:sz w:val="28"/>
          <w:szCs w:val="28"/>
        </w:rPr>
        <w:t>Classe les informations</w:t>
      </w:r>
      <w:r w:rsidR="00B51ADE">
        <w:rPr>
          <w:sz w:val="28"/>
          <w:szCs w:val="28"/>
        </w:rPr>
        <w:t xml:space="preserve"> que tu viens d’écrire en 2 catégories</w:t>
      </w:r>
      <w:r w:rsidR="003D6551">
        <w:rPr>
          <w:sz w:val="28"/>
          <w:szCs w:val="28"/>
        </w:rPr>
        <w:t>.</w:t>
      </w:r>
    </w:p>
    <w:p w14:paraId="50D36CB0" w14:textId="3EC91293" w:rsidR="003D6551" w:rsidRDefault="008B0E29" w:rsidP="0038475F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88E89" wp14:editId="403CB0F9">
                <wp:simplePos x="0" y="0"/>
                <wp:positionH relativeFrom="column">
                  <wp:posOffset>4137660</wp:posOffset>
                </wp:positionH>
                <wp:positionV relativeFrom="paragraph">
                  <wp:posOffset>300990</wp:posOffset>
                </wp:positionV>
                <wp:extent cx="2423160" cy="2103120"/>
                <wp:effectExtent l="0" t="0" r="0" b="0"/>
                <wp:wrapNone/>
                <wp:docPr id="181491801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160" cy="2103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451AD8" w14:textId="735E1233" w:rsidR="008B0E29" w:rsidRDefault="00E4791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sym w:font="Wingdings 2" w:char="F09C"/>
                            </w:r>
                            <w:r w:rsidRPr="00E47917">
                              <w:rPr>
                                <w:sz w:val="28"/>
                                <w:szCs w:val="28"/>
                              </w:rPr>
                              <w:t>Informations civiles</w:t>
                            </w:r>
                          </w:p>
                          <w:p w14:paraId="7D5233E2" w14:textId="77777777" w:rsidR="00E47917" w:rsidRDefault="00E4791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052E989" w14:textId="77777777" w:rsidR="00E47917" w:rsidRDefault="00E4791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2A9C6D4" w14:textId="77777777" w:rsidR="00E47917" w:rsidRPr="00E47917" w:rsidRDefault="00E4791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18C68FA" w14:textId="7920A280" w:rsidR="00E47917" w:rsidRDefault="00E47917">
                            <w:r>
                              <w:rPr>
                                <w:sz w:val="28"/>
                                <w:szCs w:val="28"/>
                              </w:rPr>
                              <w:sym w:font="Wingdings 2" w:char="F09C"/>
                            </w:r>
                            <w:r w:rsidRPr="00E47917">
                              <w:rPr>
                                <w:sz w:val="28"/>
                                <w:szCs w:val="28"/>
                              </w:rPr>
                              <w:t>Informations personnelles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A88E8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25.8pt;margin-top:23.7pt;width:190.8pt;height:16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" filled="f" stroked="f" strokeweight=".5pt">
                <v:textbox>
                  <w:txbxContent>
                    <w:p w14:paraId="58451AD8" w14:textId="735E1233" w:rsidR="008B0E29" w:rsidRDefault="00E4791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sym w:font="Wingdings 2" w:char="F09C"/>
                      </w:r>
                      <w:r w:rsidRPr="00E47917">
                        <w:rPr>
                          <w:sz w:val="28"/>
                          <w:szCs w:val="28"/>
                        </w:rPr>
                        <w:t>Informations civiles</w:t>
                      </w:r>
                    </w:p>
                    <w:p w14:paraId="7D5233E2" w14:textId="77777777" w:rsidR="00E47917" w:rsidRDefault="00E4791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052E989" w14:textId="77777777" w:rsidR="00E47917" w:rsidRDefault="00E4791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2A9C6D4" w14:textId="77777777" w:rsidR="00E47917" w:rsidRPr="00E47917" w:rsidRDefault="00E4791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18C68FA" w14:textId="7920A280" w:rsidR="00E47917" w:rsidRDefault="00E47917">
                      <w:r>
                        <w:rPr>
                          <w:sz w:val="28"/>
                          <w:szCs w:val="28"/>
                        </w:rPr>
                        <w:sym w:font="Wingdings 2" w:char="F09C"/>
                      </w:r>
                      <w:r w:rsidRPr="00E47917">
                        <w:rPr>
                          <w:sz w:val="28"/>
                          <w:szCs w:val="28"/>
                        </w:rPr>
                        <w:t>Informations personnelles</w:t>
                      </w:r>
                    </w:p>
                  </w:txbxContent>
                </v:textbox>
              </v:shape>
            </w:pict>
          </mc:Fallback>
        </mc:AlternateContent>
      </w:r>
      <w:r w:rsidR="004B1A6A">
        <w:rPr>
          <w:sz w:val="28"/>
          <w:szCs w:val="28"/>
        </w:rPr>
        <w:t>Prénom et NOM</w:t>
      </w:r>
      <w:r w:rsidR="007C08AC">
        <w:rPr>
          <w:sz w:val="28"/>
          <w:szCs w:val="28"/>
        </w:rPr>
        <w:t xml:space="preserve"> </w:t>
      </w:r>
      <w:r w:rsidR="007C08AC">
        <w:rPr>
          <w:sz w:val="28"/>
          <w:szCs w:val="28"/>
        </w:rPr>
        <w:sym w:font="Wingdings 2" w:char="F09C"/>
      </w:r>
    </w:p>
    <w:p w14:paraId="2646EB68" w14:textId="1EE501F4" w:rsidR="004B1A6A" w:rsidRDefault="004B1A6A" w:rsidP="0038475F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Date et lieux de naissance</w:t>
      </w:r>
      <w:r w:rsidR="007C08AC">
        <w:rPr>
          <w:sz w:val="28"/>
          <w:szCs w:val="28"/>
        </w:rPr>
        <w:t xml:space="preserve"> </w:t>
      </w:r>
      <w:r w:rsidR="007C08AC">
        <w:rPr>
          <w:sz w:val="28"/>
          <w:szCs w:val="28"/>
        </w:rPr>
        <w:sym w:font="Wingdings 2" w:char="F09C"/>
      </w:r>
    </w:p>
    <w:p w14:paraId="1D7502F4" w14:textId="6217C559" w:rsidR="004B1A6A" w:rsidRDefault="004B1A6A" w:rsidP="0038475F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Adresse</w:t>
      </w:r>
      <w:r w:rsidR="007C08AC">
        <w:rPr>
          <w:sz w:val="28"/>
          <w:szCs w:val="28"/>
        </w:rPr>
        <w:t xml:space="preserve"> </w:t>
      </w:r>
      <w:r w:rsidR="007C08AC">
        <w:rPr>
          <w:sz w:val="28"/>
          <w:szCs w:val="28"/>
        </w:rPr>
        <w:sym w:font="Wingdings 2" w:char="F09C"/>
      </w:r>
    </w:p>
    <w:p w14:paraId="597A2504" w14:textId="6627403F" w:rsidR="004B1A6A" w:rsidRDefault="004B1A6A" w:rsidP="0038475F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Numéro de téléphone</w:t>
      </w:r>
      <w:r w:rsidR="007C08AC">
        <w:rPr>
          <w:sz w:val="28"/>
          <w:szCs w:val="28"/>
        </w:rPr>
        <w:t xml:space="preserve"> </w:t>
      </w:r>
      <w:r w:rsidR="007C08AC">
        <w:rPr>
          <w:sz w:val="28"/>
          <w:szCs w:val="28"/>
        </w:rPr>
        <w:sym w:font="Wingdings 2" w:char="F09C"/>
      </w:r>
    </w:p>
    <w:p w14:paraId="2600705E" w14:textId="30CA6DAF" w:rsidR="004B1A6A" w:rsidRDefault="008706A4" w:rsidP="0038475F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Identité sexuelle</w:t>
      </w:r>
      <w:r w:rsidR="007C08AC">
        <w:rPr>
          <w:sz w:val="28"/>
          <w:szCs w:val="28"/>
        </w:rPr>
        <w:t xml:space="preserve"> </w:t>
      </w:r>
      <w:r w:rsidR="007C08AC">
        <w:rPr>
          <w:sz w:val="28"/>
          <w:szCs w:val="28"/>
        </w:rPr>
        <w:sym w:font="Wingdings 2" w:char="F09C"/>
      </w:r>
    </w:p>
    <w:p w14:paraId="08BB4C09" w14:textId="55E8B9F3" w:rsidR="008706A4" w:rsidRDefault="008706A4" w:rsidP="0038475F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Fratrie</w:t>
      </w:r>
      <w:r w:rsidR="007C08AC">
        <w:rPr>
          <w:sz w:val="28"/>
          <w:szCs w:val="28"/>
        </w:rPr>
        <w:t xml:space="preserve"> </w:t>
      </w:r>
      <w:r w:rsidR="007C08AC">
        <w:rPr>
          <w:sz w:val="28"/>
          <w:szCs w:val="28"/>
        </w:rPr>
        <w:sym w:font="Wingdings 2" w:char="F09C"/>
      </w:r>
    </w:p>
    <w:p w14:paraId="57B8BC79" w14:textId="1B4E382E" w:rsidR="008706A4" w:rsidRDefault="008B0E29" w:rsidP="0038475F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Animaux familiers</w:t>
      </w:r>
      <w:r w:rsidR="007C08AC">
        <w:rPr>
          <w:sz w:val="28"/>
          <w:szCs w:val="28"/>
        </w:rPr>
        <w:t xml:space="preserve"> </w:t>
      </w:r>
      <w:r w:rsidR="007C08AC">
        <w:rPr>
          <w:sz w:val="28"/>
          <w:szCs w:val="28"/>
        </w:rPr>
        <w:sym w:font="Wingdings 2" w:char="F09C"/>
      </w:r>
    </w:p>
    <w:p w14:paraId="0E9FAB8E" w14:textId="77777777" w:rsidR="00A07206" w:rsidRDefault="00A07206" w:rsidP="0038475F">
      <w:pPr>
        <w:spacing w:after="0" w:line="360" w:lineRule="auto"/>
        <w:rPr>
          <w:sz w:val="28"/>
          <w:szCs w:val="28"/>
        </w:rPr>
        <w:sectPr w:rsidR="00A07206" w:rsidSect="0038475F">
          <w:headerReference w:type="default" r:id="rId8"/>
          <w:pgSz w:w="11906" w:h="16838"/>
          <w:pgMar w:top="720" w:right="720" w:bottom="720" w:left="720" w:header="510" w:footer="57" w:gutter="0"/>
          <w:cols w:space="708"/>
          <w:docGrid w:linePitch="360"/>
        </w:sectPr>
      </w:pPr>
    </w:p>
    <w:p w14:paraId="0971AABA" w14:textId="5FC3790F" w:rsidR="00A06DEC" w:rsidRDefault="00943AFC" w:rsidP="0038475F">
      <w:pPr>
        <w:spacing w:after="0" w:line="360" w:lineRule="auto"/>
        <w:rPr>
          <w:sz w:val="28"/>
          <w:szCs w:val="28"/>
        </w:rPr>
      </w:pPr>
      <w:r w:rsidRPr="00AA39A8">
        <w:rPr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0241CA" wp14:editId="3B3750D5">
                <wp:simplePos x="0" y="0"/>
                <wp:positionH relativeFrom="column">
                  <wp:posOffset>6172835</wp:posOffset>
                </wp:positionH>
                <wp:positionV relativeFrom="paragraph">
                  <wp:posOffset>288925</wp:posOffset>
                </wp:positionV>
                <wp:extent cx="2480310" cy="635000"/>
                <wp:effectExtent l="0" t="0" r="15240" b="12700"/>
                <wp:wrapNone/>
                <wp:docPr id="61968773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310" cy="63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5399E5F6" w14:textId="7245B44B" w:rsidR="00BB6E1C" w:rsidRPr="009D476D" w:rsidRDefault="00BB6E1C" w:rsidP="00BB6E1C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Pour chercher un stage, un emploi.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241CA" id="Zone de texte 2" o:spid="_x0000_s1027" type="#_x0000_t202" style="position:absolute;margin-left:486.05pt;margin-top:22.75pt;width:195.3pt;height:50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" fillcolor="white [3201]" strokeweight=".5pt">
                <v:textbox>
                  <w:txbxContent>
                    <w:p w14:paraId="5399E5F6" w14:textId="7245B44B" w:rsidR="00BB6E1C" w:rsidRPr="009D476D" w:rsidRDefault="00BB6E1C" w:rsidP="00BB6E1C">
                      <w:pPr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Pour chercher un stage, un emploi.</w:t>
                      </w:r>
                    </w:p>
                  </w:txbxContent>
                </v:textbox>
              </v:shape>
            </w:pict>
          </mc:Fallback>
        </mc:AlternateContent>
      </w:r>
      <w:r w:rsidRPr="00AA39A8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8C823E" wp14:editId="6682D6E1">
                <wp:simplePos x="0" y="0"/>
                <wp:positionH relativeFrom="column">
                  <wp:posOffset>1508760</wp:posOffset>
                </wp:positionH>
                <wp:positionV relativeFrom="paragraph">
                  <wp:posOffset>287020</wp:posOffset>
                </wp:positionV>
                <wp:extent cx="2480733" cy="863600"/>
                <wp:effectExtent l="0" t="0" r="15240" b="12700"/>
                <wp:wrapNone/>
                <wp:docPr id="208283564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733" cy="8636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03587F" w14:textId="0D74A529" w:rsidR="00DB146C" w:rsidRPr="00587F9A" w:rsidRDefault="001113D5" w:rsidP="009D476D">
                            <w:pPr>
                              <w:spacing w:line="276" w:lineRule="auto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87F9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Je me présente = j’utilise un langage clair</w:t>
                            </w:r>
                            <w:r w:rsidR="00817C53" w:rsidRPr="00587F9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et précis.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C823E" id="_x0000_s1028" type="#_x0000_t202" style="position:absolute;margin-left:118.8pt;margin-top:22.6pt;width:195.35pt;height:6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" fillcolor="#404040 [2429]" strokeweight=".5pt">
                <v:textbox>
                  <w:txbxContent>
                    <w:p w14:paraId="0103587F" w14:textId="0D74A529" w:rsidR="00DB146C" w:rsidRPr="00587F9A" w:rsidRDefault="001113D5" w:rsidP="009D476D">
                      <w:pPr>
                        <w:spacing w:line="276" w:lineRule="auto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587F9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Je me présente = j’utilise un langage clair</w:t>
                      </w:r>
                      <w:r w:rsidR="00817C53" w:rsidRPr="00587F9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et précis.</w:t>
                      </w:r>
                    </w:p>
                  </w:txbxContent>
                </v:textbox>
              </v:shape>
            </w:pict>
          </mc:Fallback>
        </mc:AlternateContent>
      </w:r>
      <w:r w:rsidR="00AA39A8">
        <w:rPr>
          <w:sz w:val="28"/>
          <w:szCs w:val="28"/>
        </w:rPr>
        <w:sym w:font="Webdings" w:char="F043"/>
      </w:r>
      <w:r w:rsidR="00AA39A8">
        <w:rPr>
          <w:sz w:val="28"/>
          <w:szCs w:val="28"/>
        </w:rPr>
        <w:sym w:font="Webdings" w:char="F042"/>
      </w:r>
      <w:r w:rsidR="00AA39A8">
        <w:rPr>
          <w:sz w:val="28"/>
          <w:szCs w:val="28"/>
        </w:rPr>
        <w:sym w:font="Webdings" w:char="F0A8"/>
      </w:r>
      <w:r w:rsidR="00E22FFF" w:rsidRPr="00AA39A8">
        <w:rPr>
          <w:b/>
          <w:bCs/>
          <w:sz w:val="28"/>
          <w:szCs w:val="28"/>
        </w:rPr>
        <w:t>Mémorise</w:t>
      </w:r>
    </w:p>
    <w:p w14:paraId="5C130B77" w14:textId="51559ED4" w:rsidR="0023758A" w:rsidRDefault="00B33052" w:rsidP="0038475F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3FEE9B" wp14:editId="22B952C0">
                <wp:simplePos x="0" y="0"/>
                <wp:positionH relativeFrom="column">
                  <wp:posOffset>4046220</wp:posOffset>
                </wp:positionH>
                <wp:positionV relativeFrom="paragraph">
                  <wp:posOffset>252094</wp:posOffset>
                </wp:positionV>
                <wp:extent cx="2125980" cy="1517015"/>
                <wp:effectExtent l="0" t="57150" r="26670" b="26035"/>
                <wp:wrapNone/>
                <wp:docPr id="403120327" name="Connecteur : en ar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5980" cy="1517015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D7621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 : en arc 3" o:spid="_x0000_s1026" type="#_x0000_t38" style="position:absolute;margin-left:318.6pt;margin-top:19.85pt;width:167.4pt;height:119.4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" adj="10800" strokecolor="black [3200]" strokeweight=".5pt">
                <v:stroke endarrow="block" joinstyle="miter"/>
              </v:shape>
            </w:pict>
          </mc:Fallback>
        </mc:AlternateContent>
      </w:r>
    </w:p>
    <w:p w14:paraId="1532D855" w14:textId="369FF116" w:rsidR="0023758A" w:rsidRDefault="0023758A" w:rsidP="0038475F">
      <w:pPr>
        <w:spacing w:after="0" w:line="360" w:lineRule="auto"/>
        <w:rPr>
          <w:sz w:val="28"/>
          <w:szCs w:val="28"/>
        </w:rPr>
      </w:pPr>
    </w:p>
    <w:p w14:paraId="0F75C714" w14:textId="1267A9D4" w:rsidR="0023758A" w:rsidRDefault="00B33052" w:rsidP="0038475F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811BE7" wp14:editId="66739447">
                <wp:simplePos x="0" y="0"/>
                <wp:positionH relativeFrom="column">
                  <wp:posOffset>6728460</wp:posOffset>
                </wp:positionH>
                <wp:positionV relativeFrom="paragraph">
                  <wp:posOffset>95250</wp:posOffset>
                </wp:positionV>
                <wp:extent cx="2480310" cy="635000"/>
                <wp:effectExtent l="0" t="0" r="15240" b="12700"/>
                <wp:wrapNone/>
                <wp:docPr id="154334194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310" cy="63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097BC188" w14:textId="1B6E322C" w:rsidR="00BB6E1C" w:rsidRPr="009D476D" w:rsidRDefault="00BB6E1C" w:rsidP="00BB6E1C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Pour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que </w:t>
                            </w:r>
                            <w:r w:rsidR="00D377E6">
                              <w:rPr>
                                <w:sz w:val="28"/>
                                <w:szCs w:val="28"/>
                              </w:rPr>
                              <w:t>l’on apprenne à me connaitre</w:t>
                            </w:r>
                            <w:r w:rsidR="00A86F48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11BE7" id="_x0000_s1029" type="#_x0000_t202" style="position:absolute;margin-left:529.8pt;margin-top:7.5pt;width:195.3pt;height:50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" fillcolor="white [3201]" strokeweight=".5pt">
                <v:textbox>
                  <w:txbxContent>
                    <w:p w14:paraId="097BC188" w14:textId="1B6E322C" w:rsidR="00BB6E1C" w:rsidRPr="009D476D" w:rsidRDefault="00BB6E1C" w:rsidP="00BB6E1C">
                      <w:pPr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Pour </w:t>
                      </w:r>
                      <w:r>
                        <w:rPr>
                          <w:sz w:val="28"/>
                          <w:szCs w:val="28"/>
                        </w:rPr>
                        <w:t xml:space="preserve">que </w:t>
                      </w:r>
                      <w:r w:rsidR="00D377E6">
                        <w:rPr>
                          <w:sz w:val="28"/>
                          <w:szCs w:val="28"/>
                        </w:rPr>
                        <w:t>l’on apprenne à me connaitre</w:t>
                      </w:r>
                      <w:r w:rsidR="00A86F48">
                        <w:rPr>
                          <w:sz w:val="28"/>
                          <w:szCs w:val="28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88681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8C25B3" wp14:editId="53013B44">
                <wp:simplePos x="0" y="0"/>
                <wp:positionH relativeFrom="column">
                  <wp:posOffset>2613660</wp:posOffset>
                </wp:positionH>
                <wp:positionV relativeFrom="paragraph">
                  <wp:posOffset>270510</wp:posOffset>
                </wp:positionV>
                <wp:extent cx="0" cy="472440"/>
                <wp:effectExtent l="57150" t="0" r="57150" b="41910"/>
                <wp:wrapNone/>
                <wp:docPr id="1116800304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AC680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205.8pt;margin-top:21.3pt;width:0;height:37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" strokecolor="black [3200]" strokeweight="2.25pt">
                <v:stroke endarrow="block" joinstyle="miter"/>
              </v:shape>
            </w:pict>
          </mc:Fallback>
        </mc:AlternateContent>
      </w:r>
    </w:p>
    <w:p w14:paraId="5805CD28" w14:textId="0432BF19" w:rsidR="0023758A" w:rsidRDefault="00B33052" w:rsidP="0038475F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EB992D" wp14:editId="072D46A1">
                <wp:simplePos x="0" y="0"/>
                <wp:positionH relativeFrom="column">
                  <wp:posOffset>4114800</wp:posOffset>
                </wp:positionH>
                <wp:positionV relativeFrom="paragraph">
                  <wp:posOffset>136524</wp:posOffset>
                </wp:positionV>
                <wp:extent cx="2522220" cy="655955"/>
                <wp:effectExtent l="0" t="76200" r="0" b="29845"/>
                <wp:wrapNone/>
                <wp:docPr id="371918181" name="Connecteur : en ar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22220" cy="655955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734E2" id="Connecteur : en arc 3" o:spid="_x0000_s1026" type="#_x0000_t38" style="position:absolute;margin-left:324pt;margin-top:10.75pt;width:198.6pt;height:51.6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" adj="10800" strokecolor="black [3200]" strokeweight=".5pt">
                <v:stroke endarrow="block" joinstyle="miter"/>
              </v:shape>
            </w:pict>
          </mc:Fallback>
        </mc:AlternateContent>
      </w:r>
    </w:p>
    <w:p w14:paraId="14C7FCBD" w14:textId="5EDBA4F2" w:rsidR="0023758A" w:rsidRDefault="00B33052" w:rsidP="0038475F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E95CC6" wp14:editId="1229A407">
                <wp:simplePos x="0" y="0"/>
                <wp:positionH relativeFrom="column">
                  <wp:posOffset>6347460</wp:posOffset>
                </wp:positionH>
                <wp:positionV relativeFrom="paragraph">
                  <wp:posOffset>201295</wp:posOffset>
                </wp:positionV>
                <wp:extent cx="2480310" cy="363855"/>
                <wp:effectExtent l="0" t="0" r="15240" b="17145"/>
                <wp:wrapNone/>
                <wp:docPr id="189101340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310" cy="363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6D87838B" w14:textId="2F4955A9" w:rsidR="00A86F48" w:rsidRPr="009D476D" w:rsidRDefault="00A027E0" w:rsidP="00A86F48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Pour m’inscrire sur… à…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95CC6" id="_x0000_s1030" type="#_x0000_t202" style="position:absolute;margin-left:499.8pt;margin-top:15.85pt;width:195.3pt;height:28.6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" fillcolor="white [3201]" strokeweight=".5pt">
                <v:textbox>
                  <w:txbxContent>
                    <w:p w14:paraId="6D87838B" w14:textId="2F4955A9" w:rsidR="00A86F48" w:rsidRPr="009D476D" w:rsidRDefault="00A027E0" w:rsidP="00A86F48">
                      <w:pPr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Pour m’inscrire sur… à…</w:t>
                      </w:r>
                    </w:p>
                  </w:txbxContent>
                </v:textbox>
              </v:shape>
            </w:pict>
          </mc:Fallback>
        </mc:AlternateContent>
      </w:r>
      <w:r w:rsidR="00E3502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1259F1" wp14:editId="0F506A3A">
                <wp:simplePos x="0" y="0"/>
                <wp:positionH relativeFrom="column">
                  <wp:posOffset>1483360</wp:posOffset>
                </wp:positionH>
                <wp:positionV relativeFrom="paragraph">
                  <wp:posOffset>200660</wp:posOffset>
                </wp:positionV>
                <wp:extent cx="2480310" cy="635000"/>
                <wp:effectExtent l="38100" t="0" r="53340" b="584200"/>
                <wp:wrapNone/>
                <wp:docPr id="41176821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310" cy="63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152400" dist="317500" dir="5400000" sx="90000" sy="-19000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txbx>
                        <w:txbxContent>
                          <w:p w14:paraId="3115CEA7" w14:textId="100DAB19" w:rsidR="009D476D" w:rsidRPr="009D476D" w:rsidRDefault="009D476D" w:rsidP="009D476D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À qui</w:t>
                            </w:r>
                            <w:r w:rsidR="005018EF">
                              <w:rPr>
                                <w:sz w:val="28"/>
                                <w:szCs w:val="28"/>
                              </w:rPr>
                              <w:t>, à quoi va servir cette présentation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259F1" id="_x0000_s1031" type="#_x0000_t202" style="position:absolute;margin-left:116.8pt;margin-top:15.8pt;width:195.3pt;height:50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" fillcolor="white [3201]" strokeweight=".5pt">
                <v:shadow on="t" type="perspective" color="black" opacity="9830f" origin=",.5" offset="0,25pt" matrix="58982f,,,-12452f"/>
                <v:textbox>
                  <w:txbxContent>
                    <w:p w14:paraId="3115CEA7" w14:textId="100DAB19" w:rsidR="009D476D" w:rsidRPr="009D476D" w:rsidRDefault="009D476D" w:rsidP="009D476D">
                      <w:pPr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À qui</w:t>
                      </w:r>
                      <w:r w:rsidR="005018EF">
                        <w:rPr>
                          <w:sz w:val="28"/>
                          <w:szCs w:val="28"/>
                        </w:rPr>
                        <w:t>, à quoi va servir cette présentation ?</w:t>
                      </w:r>
                    </w:p>
                  </w:txbxContent>
                </v:textbox>
              </v:shape>
            </w:pict>
          </mc:Fallback>
        </mc:AlternateContent>
      </w:r>
    </w:p>
    <w:p w14:paraId="0B8C07C4" w14:textId="1C5FF117" w:rsidR="0023758A" w:rsidRDefault="00B33052" w:rsidP="0038475F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00D3D8F" wp14:editId="2B4E1C18">
                <wp:simplePos x="0" y="0"/>
                <wp:positionH relativeFrom="column">
                  <wp:posOffset>4114800</wp:posOffset>
                </wp:positionH>
                <wp:positionV relativeFrom="paragraph">
                  <wp:posOffset>144144</wp:posOffset>
                </wp:positionV>
                <wp:extent cx="2567940" cy="548005"/>
                <wp:effectExtent l="0" t="0" r="80010" b="99695"/>
                <wp:wrapNone/>
                <wp:docPr id="488321951" name="Connecteur : en ar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7940" cy="548005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AB117" id="Connecteur : en arc 3" o:spid="_x0000_s1026" type="#_x0000_t38" style="position:absolute;margin-left:324pt;margin-top:11.35pt;width:202.2pt;height:43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" adj="10800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3028895" wp14:editId="4480DCA9">
                <wp:simplePos x="0" y="0"/>
                <wp:positionH relativeFrom="column">
                  <wp:posOffset>4114800</wp:posOffset>
                </wp:positionH>
                <wp:positionV relativeFrom="paragraph">
                  <wp:posOffset>59689</wp:posOffset>
                </wp:positionV>
                <wp:extent cx="2194560" cy="84455"/>
                <wp:effectExtent l="0" t="76200" r="0" b="29845"/>
                <wp:wrapNone/>
                <wp:docPr id="2056355561" name="Connecteur : en ar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4560" cy="84455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E3A11" id="Connecteur : en arc 3" o:spid="_x0000_s1026" type="#_x0000_t38" style="position:absolute;margin-left:324pt;margin-top:4.7pt;width:172.8pt;height:6.6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" adj="10800" strokecolor="black [3200]" strokeweight=".5pt">
                <v:stroke endarrow="block" joinstyle="miter"/>
              </v:shape>
            </w:pict>
          </mc:Fallback>
        </mc:AlternateContent>
      </w:r>
    </w:p>
    <w:p w14:paraId="66348B7B" w14:textId="66EE861C" w:rsidR="0023758A" w:rsidRDefault="00B33052" w:rsidP="0038475F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180E40" wp14:editId="45C55165">
                <wp:simplePos x="0" y="0"/>
                <wp:positionH relativeFrom="column">
                  <wp:posOffset>6728460</wp:posOffset>
                </wp:positionH>
                <wp:positionV relativeFrom="paragraph">
                  <wp:posOffset>40640</wp:posOffset>
                </wp:positionV>
                <wp:extent cx="2480310" cy="635000"/>
                <wp:effectExtent l="0" t="0" r="15240" b="12700"/>
                <wp:wrapNone/>
                <wp:docPr id="61225767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310" cy="63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76D689A2" w14:textId="77777777" w:rsidR="00A027E0" w:rsidRPr="009D476D" w:rsidRDefault="00A027E0" w:rsidP="00A027E0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80E40" id="_x0000_s1032" type="#_x0000_t202" style="position:absolute;margin-left:529.8pt;margin-top:3.2pt;width:195.3pt;height:50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" fillcolor="white [3201]" strokeweight=".5pt">
                <v:textbox>
                  <w:txbxContent>
                    <w:p w14:paraId="76D689A2" w14:textId="77777777" w:rsidR="00A027E0" w:rsidRPr="009D476D" w:rsidRDefault="00A027E0" w:rsidP="00A027E0">
                      <w:pPr>
                        <w:spacing w:line="276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54BA57" wp14:editId="1AB352AB">
                <wp:simplePos x="0" y="0"/>
                <wp:positionH relativeFrom="column">
                  <wp:posOffset>2617470</wp:posOffset>
                </wp:positionH>
                <wp:positionV relativeFrom="paragraph">
                  <wp:posOffset>292100</wp:posOffset>
                </wp:positionV>
                <wp:extent cx="0" cy="472440"/>
                <wp:effectExtent l="57150" t="0" r="57150" b="41910"/>
                <wp:wrapNone/>
                <wp:docPr id="996386199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AF7BFA" id="Connecteur droit avec flèche 5" o:spid="_x0000_s1026" type="#_x0000_t32" style="position:absolute;margin-left:206.1pt;margin-top:23pt;width:0;height:37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" strokecolor="black [3200]" strokeweight="2.25pt">
                <v:stroke endarrow="block" joinstyle="miter"/>
              </v:shape>
            </w:pict>
          </mc:Fallback>
        </mc:AlternateContent>
      </w:r>
    </w:p>
    <w:p w14:paraId="5B6F95EF" w14:textId="16CB09B8" w:rsidR="0023758A" w:rsidRDefault="0023758A" w:rsidP="0038475F">
      <w:pPr>
        <w:spacing w:after="0" w:line="360" w:lineRule="auto"/>
        <w:rPr>
          <w:sz w:val="28"/>
          <w:szCs w:val="28"/>
        </w:rPr>
      </w:pPr>
    </w:p>
    <w:p w14:paraId="0CE93C35" w14:textId="08C77791" w:rsidR="0023758A" w:rsidRDefault="004F6EEA" w:rsidP="0038475F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A56548" wp14:editId="0A3E4D5C">
                <wp:simplePos x="0" y="0"/>
                <wp:positionH relativeFrom="column">
                  <wp:posOffset>1485900</wp:posOffset>
                </wp:positionH>
                <wp:positionV relativeFrom="paragraph">
                  <wp:posOffset>177165</wp:posOffset>
                </wp:positionV>
                <wp:extent cx="2480310" cy="1042035"/>
                <wp:effectExtent l="38100" t="0" r="53340" b="672465"/>
                <wp:wrapNone/>
                <wp:docPr id="191271860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310" cy="1042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152400" dist="317500" dir="5400000" sx="90000" sy="-19000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txbx>
                        <w:txbxContent>
                          <w:p w14:paraId="7460B7EE" w14:textId="445FAF67" w:rsidR="009C4188" w:rsidRPr="009D476D" w:rsidRDefault="009C4188" w:rsidP="009C4188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Je choisis les informations que je donne</w:t>
                            </w:r>
                            <w:r w:rsidR="0088681B">
                              <w:rPr>
                                <w:sz w:val="28"/>
                                <w:szCs w:val="28"/>
                              </w:rPr>
                              <w:t xml:space="preserve"> et celles que je ne fournis pas.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56548" id="_x0000_s1033" type="#_x0000_t202" style="position:absolute;margin-left:117pt;margin-top:13.95pt;width:195.3pt;height:82.0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" fillcolor="white [3201]" strokeweight=".5pt">
                <v:shadow on="t" type="perspective" color="black" opacity="9830f" origin=",.5" offset="0,25pt" matrix="58982f,,,-12452f"/>
                <v:textbox>
                  <w:txbxContent>
                    <w:p w14:paraId="7460B7EE" w14:textId="445FAF67" w:rsidR="009C4188" w:rsidRPr="009D476D" w:rsidRDefault="009C4188" w:rsidP="009C4188">
                      <w:pPr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Je choisis les informations que je donne</w:t>
                      </w:r>
                      <w:r w:rsidR="0088681B">
                        <w:rPr>
                          <w:sz w:val="28"/>
                          <w:szCs w:val="28"/>
                        </w:rPr>
                        <w:t xml:space="preserve"> et celles que je ne fournis pas.</w:t>
                      </w:r>
                    </w:p>
                  </w:txbxContent>
                </v:textbox>
              </v:shape>
            </w:pict>
          </mc:Fallback>
        </mc:AlternateContent>
      </w:r>
      <w:r w:rsidR="00E4538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5193C4" wp14:editId="5802CF25">
                <wp:simplePos x="0" y="0"/>
                <wp:positionH relativeFrom="column">
                  <wp:posOffset>4802505</wp:posOffset>
                </wp:positionH>
                <wp:positionV relativeFrom="paragraph">
                  <wp:posOffset>119380</wp:posOffset>
                </wp:positionV>
                <wp:extent cx="2480310" cy="635000"/>
                <wp:effectExtent l="0" t="0" r="15240" b="12700"/>
                <wp:wrapNone/>
                <wp:docPr id="39996293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310" cy="63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1C2DA4D4" w14:textId="6AFF649B" w:rsidR="008C48A4" w:rsidRPr="009D476D" w:rsidRDefault="008C48A4" w:rsidP="008C48A4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Informations de mon État civil.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193C4" id="_x0000_s1034" type="#_x0000_t202" style="position:absolute;margin-left:378.15pt;margin-top:9.4pt;width:195.3pt;height:50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" fillcolor="white [3201]" strokeweight=".5pt">
                <v:textbox>
                  <w:txbxContent>
                    <w:p w14:paraId="1C2DA4D4" w14:textId="6AFF649B" w:rsidR="008C48A4" w:rsidRPr="009D476D" w:rsidRDefault="008C48A4" w:rsidP="008C48A4">
                      <w:pPr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Informations de mon État civil.</w:t>
                      </w:r>
                    </w:p>
                  </w:txbxContent>
                </v:textbox>
              </v:shape>
            </w:pict>
          </mc:Fallback>
        </mc:AlternateContent>
      </w:r>
    </w:p>
    <w:p w14:paraId="1B697C3A" w14:textId="429309D9" w:rsidR="0023758A" w:rsidRDefault="00937A84" w:rsidP="0038475F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6E08D7" wp14:editId="3533741E">
                <wp:simplePos x="0" y="0"/>
                <wp:positionH relativeFrom="column">
                  <wp:posOffset>3992880</wp:posOffset>
                </wp:positionH>
                <wp:positionV relativeFrom="paragraph">
                  <wp:posOffset>74295</wp:posOffset>
                </wp:positionV>
                <wp:extent cx="754380" cy="266700"/>
                <wp:effectExtent l="0" t="76200" r="0" b="19050"/>
                <wp:wrapNone/>
                <wp:docPr id="948963990" name="Connecteur : en 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4380" cy="266700"/>
                        </a:xfrm>
                        <a:prstGeom prst="bentConnector3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50D3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 : en angle 6" o:spid="_x0000_s1026" type="#_x0000_t34" style="position:absolute;margin-left:314.4pt;margin-top:5.85pt;width:59.4pt;height:21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" strokecolor="black [3200]" strokeweight="1pt">
                <v:stroke endarrow="block"/>
              </v:shape>
            </w:pict>
          </mc:Fallback>
        </mc:AlternateContent>
      </w:r>
    </w:p>
    <w:p w14:paraId="0C311919" w14:textId="66C4C776" w:rsidR="0023758A" w:rsidRDefault="00937A84" w:rsidP="0038475F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A4FC1A5" wp14:editId="20C0C9E2">
                <wp:simplePos x="0" y="0"/>
                <wp:positionH relativeFrom="column">
                  <wp:posOffset>3989070</wp:posOffset>
                </wp:positionH>
                <wp:positionV relativeFrom="paragraph">
                  <wp:posOffset>168910</wp:posOffset>
                </wp:positionV>
                <wp:extent cx="1992630" cy="502920"/>
                <wp:effectExtent l="0" t="0" r="64770" b="87630"/>
                <wp:wrapNone/>
                <wp:docPr id="56484244" name="Connecteur : en 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2630" cy="502920"/>
                        </a:xfrm>
                        <a:prstGeom prst="bentConnector3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27E47" id="Connecteur : en angle 6" o:spid="_x0000_s1026" type="#_x0000_t34" style="position:absolute;margin-left:314.1pt;margin-top:13.3pt;width:156.9pt;height:39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" strokecolor="black [3200]" strokeweight="1pt">
                <v:stroke endarrow="block"/>
              </v:shape>
            </w:pict>
          </mc:Fallback>
        </mc:AlternateContent>
      </w:r>
      <w:r w:rsidR="00E4538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99CABA" wp14:editId="07E9CAF5">
                <wp:simplePos x="0" y="0"/>
                <wp:positionH relativeFrom="column">
                  <wp:posOffset>5981700</wp:posOffset>
                </wp:positionH>
                <wp:positionV relativeFrom="paragraph">
                  <wp:posOffset>176530</wp:posOffset>
                </wp:positionV>
                <wp:extent cx="2480310" cy="922655"/>
                <wp:effectExtent l="0" t="0" r="15240" b="10795"/>
                <wp:wrapNone/>
                <wp:docPr id="109416181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310" cy="922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40E7BD42" w14:textId="33A9DB49" w:rsidR="00751B9E" w:rsidRPr="009D476D" w:rsidRDefault="00751B9E" w:rsidP="00751B9E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Informations factuelles sur ma famille, mes loisirs, mon quotidien.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9CABA" id="_x0000_s1035" type="#_x0000_t202" style="position:absolute;margin-left:471pt;margin-top:13.9pt;width:195.3pt;height:72.6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" fillcolor="white [3201]" strokeweight=".5pt">
                <v:textbox>
                  <w:txbxContent>
                    <w:p w14:paraId="40E7BD42" w14:textId="33A9DB49" w:rsidR="00751B9E" w:rsidRPr="009D476D" w:rsidRDefault="00751B9E" w:rsidP="00751B9E">
                      <w:pPr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Informations factuelles sur ma famille, mes loisirs, mon quotidien.</w:t>
                      </w:r>
                    </w:p>
                  </w:txbxContent>
                </v:textbox>
              </v:shape>
            </w:pict>
          </mc:Fallback>
        </mc:AlternateContent>
      </w:r>
    </w:p>
    <w:p w14:paraId="5D39A5E4" w14:textId="30A802AF" w:rsidR="0023758A" w:rsidRDefault="00E659CA" w:rsidP="0038475F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06CA833" wp14:editId="1B520914">
                <wp:simplePos x="0" y="0"/>
                <wp:positionH relativeFrom="column">
                  <wp:posOffset>3101340</wp:posOffset>
                </wp:positionH>
                <wp:positionV relativeFrom="paragraph">
                  <wp:posOffset>248920</wp:posOffset>
                </wp:positionV>
                <wp:extent cx="45719" cy="1600200"/>
                <wp:effectExtent l="38100" t="0" r="50165" b="57150"/>
                <wp:wrapNone/>
                <wp:docPr id="1854987898" name="Connecteur : en 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600200"/>
                        </a:xfrm>
                        <a:prstGeom prst="bentConnector3">
                          <a:avLst>
                            <a:gd name="adj1" fmla="val 9359"/>
                          </a:avLst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ABE73" id="Connecteur : en angle 6" o:spid="_x0000_s1026" type="#_x0000_t34" style="position:absolute;margin-left:244.2pt;margin-top:19.6pt;width:3.6pt;height:126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" adj="2022" strokecolor="black [3200]" strokeweight="1pt">
                <v:stroke endarrow="block"/>
              </v:shape>
            </w:pict>
          </mc:Fallback>
        </mc:AlternateContent>
      </w:r>
      <w:r w:rsidR="009106D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EBDCCB2" wp14:editId="5CC27A9C">
                <wp:simplePos x="0" y="0"/>
                <wp:positionH relativeFrom="column">
                  <wp:posOffset>2659380</wp:posOffset>
                </wp:positionH>
                <wp:positionV relativeFrom="paragraph">
                  <wp:posOffset>248920</wp:posOffset>
                </wp:positionV>
                <wp:extent cx="121920" cy="830580"/>
                <wp:effectExtent l="38100" t="0" r="68580" b="102870"/>
                <wp:wrapNone/>
                <wp:docPr id="1103450856" name="Connecteur : en 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920" cy="830580"/>
                        </a:xfrm>
                        <a:prstGeom prst="bentConnector3">
                          <a:avLst>
                            <a:gd name="adj1" fmla="val -38090"/>
                          </a:avLst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6D684" id="Connecteur : en angle 6" o:spid="_x0000_s1026" type="#_x0000_t34" style="position:absolute;margin-left:209.4pt;margin-top:19.6pt;width:9.6pt;height:65.4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" adj="-8227" strokecolor="black [3200]" strokeweight="1pt">
                <v:stroke endarrow="block"/>
              </v:shape>
            </w:pict>
          </mc:Fallback>
        </mc:AlternateContent>
      </w:r>
      <w:r w:rsidR="009106D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28ED2CA" wp14:editId="669281F8">
                <wp:simplePos x="0" y="0"/>
                <wp:positionH relativeFrom="column">
                  <wp:posOffset>3756660</wp:posOffset>
                </wp:positionH>
                <wp:positionV relativeFrom="paragraph">
                  <wp:posOffset>247015</wp:posOffset>
                </wp:positionV>
                <wp:extent cx="769620" cy="1426845"/>
                <wp:effectExtent l="190500" t="0" r="49530" b="97155"/>
                <wp:wrapNone/>
                <wp:docPr id="808916049" name="Connecteur : en 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620" cy="1426845"/>
                        </a:xfrm>
                        <a:prstGeom prst="bentConnector3">
                          <a:avLst>
                            <a:gd name="adj1" fmla="val -23267"/>
                          </a:avLst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E586B" id="Connecteur : en angle 6" o:spid="_x0000_s1026" type="#_x0000_t34" style="position:absolute;margin-left:295.8pt;margin-top:19.45pt;width:60.6pt;height:112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" adj="-5026" strokecolor="black [3200]" strokeweight="1pt">
                <v:stroke endarrow="block"/>
              </v:shape>
            </w:pict>
          </mc:Fallback>
        </mc:AlternateContent>
      </w:r>
      <w:r w:rsidR="00937A8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40EA1E0" wp14:editId="64B9FE26">
                <wp:simplePos x="0" y="0"/>
                <wp:positionH relativeFrom="column">
                  <wp:posOffset>3992880</wp:posOffset>
                </wp:positionH>
                <wp:positionV relativeFrom="paragraph">
                  <wp:posOffset>127000</wp:posOffset>
                </wp:positionV>
                <wp:extent cx="2491740" cy="1112520"/>
                <wp:effectExtent l="0" t="0" r="80010" b="87630"/>
                <wp:wrapNone/>
                <wp:docPr id="1961629919" name="Connecteur : en 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1740" cy="1112520"/>
                        </a:xfrm>
                        <a:prstGeom prst="bentConnector3">
                          <a:avLst>
                            <a:gd name="adj1" fmla="val 30102"/>
                          </a:avLst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7BA48" id="Connecteur : en angle 6" o:spid="_x0000_s1026" type="#_x0000_t34" style="position:absolute;margin-left:314.4pt;margin-top:10pt;width:196.2pt;height:87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" adj="6502" strokecolor="black [3200]" strokeweight="1pt">
                <v:stroke endarrow="block"/>
              </v:shape>
            </w:pict>
          </mc:Fallback>
        </mc:AlternateContent>
      </w:r>
    </w:p>
    <w:p w14:paraId="54A992FA" w14:textId="59B5DB39" w:rsidR="0023758A" w:rsidRDefault="0023758A" w:rsidP="0038475F">
      <w:pPr>
        <w:spacing w:after="0" w:line="360" w:lineRule="auto"/>
        <w:rPr>
          <w:sz w:val="28"/>
          <w:szCs w:val="28"/>
        </w:rPr>
      </w:pPr>
    </w:p>
    <w:p w14:paraId="0F76B1D3" w14:textId="7516C72B" w:rsidR="0023758A" w:rsidRDefault="00055899" w:rsidP="0038475F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3674107" wp14:editId="379ABCD3">
                <wp:simplePos x="0" y="0"/>
                <wp:positionH relativeFrom="column">
                  <wp:posOffset>137160</wp:posOffset>
                </wp:positionH>
                <wp:positionV relativeFrom="paragraph">
                  <wp:posOffset>126365</wp:posOffset>
                </wp:positionV>
                <wp:extent cx="2480310" cy="829310"/>
                <wp:effectExtent l="0" t="0" r="15240" b="27940"/>
                <wp:wrapNone/>
                <wp:docPr id="8236674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310" cy="829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7AAA07E4" w14:textId="7918FC3D" w:rsidR="005B7D7B" w:rsidRPr="009D476D" w:rsidRDefault="005B7D7B" w:rsidP="005B7D7B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Informations sur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mes capacités, mes compétences.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74107" id="_x0000_s1036" type="#_x0000_t202" style="position:absolute;margin-left:10.8pt;margin-top:9.95pt;width:195.3pt;height:65.3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" fillcolor="white [3201]" strokeweight=".5pt">
                <v:textbox>
                  <w:txbxContent>
                    <w:p w14:paraId="7AAA07E4" w14:textId="7918FC3D" w:rsidR="005B7D7B" w:rsidRPr="009D476D" w:rsidRDefault="005B7D7B" w:rsidP="005B7D7B">
                      <w:pPr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Informations sur </w:t>
                      </w:r>
                      <w:r>
                        <w:rPr>
                          <w:sz w:val="28"/>
                          <w:szCs w:val="28"/>
                        </w:rPr>
                        <w:t>mes capacités, mes compétences.</w:t>
                      </w:r>
                    </w:p>
                  </w:txbxContent>
                </v:textbox>
              </v:shape>
            </w:pict>
          </mc:Fallback>
        </mc:AlternateContent>
      </w:r>
      <w:r w:rsidR="00B2738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E3A24B" wp14:editId="0236F5A8">
                <wp:simplePos x="0" y="0"/>
                <wp:positionH relativeFrom="column">
                  <wp:posOffset>6484620</wp:posOffset>
                </wp:positionH>
                <wp:positionV relativeFrom="paragraph">
                  <wp:posOffset>301625</wp:posOffset>
                </wp:positionV>
                <wp:extent cx="2480310" cy="585470"/>
                <wp:effectExtent l="0" t="0" r="15240" b="24130"/>
                <wp:wrapNone/>
                <wp:docPr id="16754159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310" cy="585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381821E3" w14:textId="407CE724" w:rsidR="007372D9" w:rsidRPr="009D476D" w:rsidRDefault="00D05A44" w:rsidP="007372D9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Informations </w:t>
                            </w:r>
                            <w:r w:rsidR="008707D4">
                              <w:rPr>
                                <w:sz w:val="28"/>
                                <w:szCs w:val="28"/>
                              </w:rPr>
                              <w:t>pour la communication.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3A24B" id="_x0000_s1037" type="#_x0000_t202" style="position:absolute;margin-left:510.6pt;margin-top:23.75pt;width:195.3pt;height:46.1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" fillcolor="white [3201]" strokeweight=".5pt">
                <v:textbox>
                  <w:txbxContent>
                    <w:p w14:paraId="381821E3" w14:textId="407CE724" w:rsidR="007372D9" w:rsidRPr="009D476D" w:rsidRDefault="00D05A44" w:rsidP="007372D9">
                      <w:pPr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Informations </w:t>
                      </w:r>
                      <w:r w:rsidR="008707D4">
                        <w:rPr>
                          <w:sz w:val="28"/>
                          <w:szCs w:val="28"/>
                        </w:rPr>
                        <w:t>pour la communication.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6280434C" w14:textId="53653BF0" w:rsidR="0023758A" w:rsidRDefault="0023758A" w:rsidP="0038475F">
      <w:pPr>
        <w:spacing w:after="0" w:line="360" w:lineRule="auto"/>
        <w:rPr>
          <w:sz w:val="28"/>
          <w:szCs w:val="28"/>
        </w:rPr>
      </w:pPr>
    </w:p>
    <w:p w14:paraId="12454485" w14:textId="09932F35" w:rsidR="0023758A" w:rsidRDefault="00FC5998" w:rsidP="0038475F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2350B3" wp14:editId="065E896A">
                <wp:simplePos x="0" y="0"/>
                <wp:positionH relativeFrom="column">
                  <wp:posOffset>4526280</wp:posOffset>
                </wp:positionH>
                <wp:positionV relativeFrom="paragraph">
                  <wp:posOffset>293370</wp:posOffset>
                </wp:positionV>
                <wp:extent cx="2480310" cy="829310"/>
                <wp:effectExtent l="0" t="0" r="15240" b="27940"/>
                <wp:wrapNone/>
                <wp:docPr id="77532140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310" cy="829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164E619B" w14:textId="4EA142DA" w:rsidR="00751B9E" w:rsidRPr="009D476D" w:rsidRDefault="00751B9E" w:rsidP="00751B9E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Information</w:t>
                            </w:r>
                            <w:r w:rsidR="007372D9">
                              <w:rPr>
                                <w:sz w:val="28"/>
                                <w:szCs w:val="28"/>
                              </w:rPr>
                              <w:t>s sur mes gouts, mes pensées, mes émotions.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350B3" id="_x0000_s1038" type="#_x0000_t202" style="position:absolute;margin-left:356.4pt;margin-top:23.1pt;width:195.3pt;height:65.3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" fillcolor="white [3201]" strokeweight=".5pt">
                <v:textbox>
                  <w:txbxContent>
                    <w:p w14:paraId="164E619B" w14:textId="4EA142DA" w:rsidR="00751B9E" w:rsidRPr="009D476D" w:rsidRDefault="00751B9E" w:rsidP="00751B9E">
                      <w:pPr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Information</w:t>
                      </w:r>
                      <w:r w:rsidR="007372D9">
                        <w:rPr>
                          <w:sz w:val="28"/>
                          <w:szCs w:val="28"/>
                        </w:rPr>
                        <w:t>s sur mes gouts, mes pensées, mes émotions.</w:t>
                      </w:r>
                    </w:p>
                  </w:txbxContent>
                </v:textbox>
              </v:shape>
            </w:pict>
          </mc:Fallback>
        </mc:AlternateContent>
      </w:r>
    </w:p>
    <w:p w14:paraId="06F20DDE" w14:textId="298C61DD" w:rsidR="0023758A" w:rsidRDefault="00055899" w:rsidP="0038475F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CF7559F" wp14:editId="2BA425FD">
                <wp:simplePos x="0" y="0"/>
                <wp:positionH relativeFrom="column">
                  <wp:posOffset>1889760</wp:posOffset>
                </wp:positionH>
                <wp:positionV relativeFrom="paragraph">
                  <wp:posOffset>228600</wp:posOffset>
                </wp:positionV>
                <wp:extent cx="2480310" cy="585470"/>
                <wp:effectExtent l="0" t="0" r="15240" b="24130"/>
                <wp:wrapNone/>
                <wp:docPr id="72022355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310" cy="585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0A31349F" w14:textId="23D45F53" w:rsidR="00055899" w:rsidRPr="009D476D" w:rsidRDefault="00055899" w:rsidP="00055899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Informations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sur mon</w:t>
                            </w:r>
                            <w:r w:rsidR="00FC5998">
                              <w:rPr>
                                <w:sz w:val="28"/>
                                <w:szCs w:val="28"/>
                              </w:rPr>
                              <w:t xml:space="preserve"> physique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7559F" id="_x0000_s1039" type="#_x0000_t202" style="position:absolute;margin-left:148.8pt;margin-top:18pt;width:195.3pt;height:46.1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" fillcolor="white [3201]" strokeweight=".5pt">
                <v:textbox>
                  <w:txbxContent>
                    <w:p w14:paraId="0A31349F" w14:textId="23D45F53" w:rsidR="00055899" w:rsidRPr="009D476D" w:rsidRDefault="00055899" w:rsidP="00055899">
                      <w:pPr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Informations </w:t>
                      </w:r>
                      <w:r>
                        <w:rPr>
                          <w:sz w:val="28"/>
                          <w:szCs w:val="28"/>
                        </w:rPr>
                        <w:t>sur mon</w:t>
                      </w:r>
                      <w:r w:rsidR="00FC5998">
                        <w:rPr>
                          <w:sz w:val="28"/>
                          <w:szCs w:val="28"/>
                        </w:rPr>
                        <w:t xml:space="preserve"> physique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9989A85" w14:textId="77777777" w:rsidR="0023758A" w:rsidRDefault="0023758A" w:rsidP="0038475F">
      <w:pPr>
        <w:spacing w:after="0" w:line="360" w:lineRule="auto"/>
        <w:rPr>
          <w:sz w:val="28"/>
          <w:szCs w:val="28"/>
        </w:rPr>
      </w:pPr>
    </w:p>
    <w:p w14:paraId="64C47FE1" w14:textId="77777777" w:rsidR="005B3553" w:rsidRDefault="005B3553" w:rsidP="0038475F">
      <w:pPr>
        <w:spacing w:after="0" w:line="360" w:lineRule="auto"/>
        <w:rPr>
          <w:sz w:val="28"/>
          <w:szCs w:val="28"/>
        </w:rPr>
        <w:sectPr w:rsidR="005B3553" w:rsidSect="00F95EC4">
          <w:pgSz w:w="16838" w:h="11906" w:orient="landscape"/>
          <w:pgMar w:top="720" w:right="720" w:bottom="720" w:left="720" w:header="510" w:footer="57" w:gutter="0"/>
          <w:cols w:space="708"/>
          <w:docGrid w:linePitch="360"/>
        </w:sectPr>
      </w:pPr>
    </w:p>
    <w:p w14:paraId="61817200" w14:textId="560FC821" w:rsidR="006622B0" w:rsidRPr="006622B0" w:rsidRDefault="006622B0" w:rsidP="00C93BD8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6622B0">
        <w:rPr>
          <w:b/>
          <w:bCs/>
          <w:sz w:val="28"/>
          <w:szCs w:val="28"/>
        </w:rPr>
        <w:lastRenderedPageBreak/>
        <w:t>Jeu</w:t>
      </w:r>
    </w:p>
    <w:p w14:paraId="4ECC909F" w14:textId="6BCAE35E" w:rsidR="00E22FFF" w:rsidRPr="006622B0" w:rsidRDefault="003533C9" w:rsidP="00C93BD8">
      <w:pPr>
        <w:spacing w:after="0" w:line="360" w:lineRule="auto"/>
        <w:jc w:val="center"/>
        <w:rPr>
          <w:smallCaps/>
          <w:sz w:val="28"/>
          <w:szCs w:val="28"/>
        </w:rPr>
      </w:pPr>
      <w:r w:rsidRPr="006622B0">
        <w:rPr>
          <w:smallCaps/>
          <w:sz w:val="28"/>
          <w:szCs w:val="28"/>
        </w:rPr>
        <w:t>Qui est qui ?</w:t>
      </w:r>
    </w:p>
    <w:p w14:paraId="165EE39B" w14:textId="0DDC1BD7" w:rsidR="003533C9" w:rsidRDefault="00CC2C7D" w:rsidP="001B1F35">
      <w:pPr>
        <w:spacing w:after="0" w:line="360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>Chaque participant</w:t>
      </w:r>
      <w:r w:rsidR="00C121BB">
        <w:rPr>
          <w:sz w:val="28"/>
          <w:szCs w:val="28"/>
        </w:rPr>
        <w:t xml:space="preserve"> écrit son portrait physique.</w:t>
      </w:r>
    </w:p>
    <w:p w14:paraId="3F42911B" w14:textId="645C585B" w:rsidR="00D91EB9" w:rsidRDefault="00C121BB" w:rsidP="001B1F35">
      <w:pPr>
        <w:spacing w:after="0" w:line="360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>Tous les portraits écrits sont mélangés</w:t>
      </w:r>
      <w:r w:rsidR="00D91EB9">
        <w:rPr>
          <w:sz w:val="28"/>
          <w:szCs w:val="28"/>
        </w:rPr>
        <w:t>.</w:t>
      </w:r>
    </w:p>
    <w:p w14:paraId="07D6FD61" w14:textId="4E033CE7" w:rsidR="00D91EB9" w:rsidRDefault="00D91EB9" w:rsidP="001B1F35">
      <w:pPr>
        <w:spacing w:after="0" w:line="360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L’animateur du jeu lit </w:t>
      </w:r>
      <w:r w:rsidR="001E343B">
        <w:rPr>
          <w:sz w:val="28"/>
          <w:szCs w:val="28"/>
        </w:rPr>
        <w:t xml:space="preserve">une fois </w:t>
      </w:r>
      <w:r>
        <w:rPr>
          <w:sz w:val="28"/>
          <w:szCs w:val="28"/>
        </w:rPr>
        <w:t>les portraits les uns après les autres</w:t>
      </w:r>
      <w:r w:rsidR="001E343B">
        <w:rPr>
          <w:sz w:val="28"/>
          <w:szCs w:val="28"/>
        </w:rPr>
        <w:t>, lentement,</w:t>
      </w:r>
      <w:r w:rsidR="004262AE">
        <w:rPr>
          <w:sz w:val="28"/>
          <w:szCs w:val="28"/>
        </w:rPr>
        <w:t xml:space="preserve"> en </w:t>
      </w:r>
      <w:r w:rsidR="00F3336C">
        <w:rPr>
          <w:sz w:val="28"/>
          <w:szCs w:val="28"/>
        </w:rPr>
        <w:t>annonçant</w:t>
      </w:r>
      <w:r w:rsidR="004262AE">
        <w:rPr>
          <w:sz w:val="28"/>
          <w:szCs w:val="28"/>
        </w:rPr>
        <w:t xml:space="preserve"> leur numéro « premier portrait… deuxième</w:t>
      </w:r>
      <w:r w:rsidR="00193229">
        <w:rPr>
          <w:sz w:val="28"/>
          <w:szCs w:val="28"/>
        </w:rPr>
        <w:t xml:space="preserve"> portrait… ».</w:t>
      </w:r>
    </w:p>
    <w:p w14:paraId="470A8F83" w14:textId="1181CC51" w:rsidR="00193229" w:rsidRDefault="00193229" w:rsidP="001B1F35">
      <w:pPr>
        <w:spacing w:after="0" w:line="360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Les joueurs doivent écouter en silence la lecture et </w:t>
      </w:r>
      <w:r w:rsidR="00F3336C">
        <w:rPr>
          <w:sz w:val="28"/>
          <w:szCs w:val="28"/>
        </w:rPr>
        <w:t>écrire</w:t>
      </w:r>
      <w:r>
        <w:rPr>
          <w:sz w:val="28"/>
          <w:szCs w:val="28"/>
        </w:rPr>
        <w:t xml:space="preserve"> </w:t>
      </w:r>
      <w:r w:rsidR="001E343B">
        <w:rPr>
          <w:sz w:val="28"/>
          <w:szCs w:val="28"/>
        </w:rPr>
        <w:t>le</w:t>
      </w:r>
      <w:r>
        <w:rPr>
          <w:sz w:val="28"/>
          <w:szCs w:val="28"/>
        </w:rPr>
        <w:t xml:space="preserve"> </w:t>
      </w:r>
      <w:r w:rsidR="00D43648">
        <w:rPr>
          <w:sz w:val="28"/>
          <w:szCs w:val="28"/>
        </w:rPr>
        <w:t>prénom de l’auteur présumé</w:t>
      </w:r>
      <w:r w:rsidR="00522D72">
        <w:rPr>
          <w:sz w:val="28"/>
          <w:szCs w:val="28"/>
        </w:rPr>
        <w:t xml:space="preserve"> en l’associant au numéro du portrait.</w:t>
      </w:r>
    </w:p>
    <w:p w14:paraId="35DC9431" w14:textId="6081783A" w:rsidR="00522D72" w:rsidRDefault="003E3496" w:rsidP="001B1F35">
      <w:pPr>
        <w:spacing w:after="0" w:line="360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Lorsque tous les portraits ont été lu une fois et que chaque joueur a écrit ses associations, </w:t>
      </w:r>
      <w:r w:rsidR="00681F90">
        <w:rPr>
          <w:sz w:val="28"/>
          <w:szCs w:val="28"/>
        </w:rPr>
        <w:t xml:space="preserve">l’animateur relit chaque portrait et l’auteur se signale. Les joueurs qui </w:t>
      </w:r>
      <w:r w:rsidR="00C2703A">
        <w:rPr>
          <w:sz w:val="28"/>
          <w:szCs w:val="28"/>
        </w:rPr>
        <w:t>l’</w:t>
      </w:r>
      <w:r w:rsidR="00681F90">
        <w:rPr>
          <w:sz w:val="28"/>
          <w:szCs w:val="28"/>
        </w:rPr>
        <w:t>avaient bien trouvé</w:t>
      </w:r>
      <w:r w:rsidR="00C2703A">
        <w:rPr>
          <w:sz w:val="28"/>
          <w:szCs w:val="28"/>
        </w:rPr>
        <w:t xml:space="preserve"> marquent 1 point.</w:t>
      </w:r>
      <w:r w:rsidR="001B1F35">
        <w:rPr>
          <w:sz w:val="28"/>
          <w:szCs w:val="28"/>
        </w:rPr>
        <w:t xml:space="preserve"> Celui qui a le plus de point a gagné.</w:t>
      </w:r>
    </w:p>
    <w:p w14:paraId="3CC55C66" w14:textId="77777777" w:rsidR="00C93BD8" w:rsidRDefault="00C93BD8" w:rsidP="00D91EB9">
      <w:pPr>
        <w:spacing w:after="0" w:line="360" w:lineRule="auto"/>
        <w:rPr>
          <w:sz w:val="28"/>
          <w:szCs w:val="28"/>
        </w:rPr>
      </w:pPr>
    </w:p>
    <w:p w14:paraId="321B0FF1" w14:textId="5D3EE8EF" w:rsidR="00C93BD8" w:rsidRPr="00CA25DF" w:rsidRDefault="000D243C" w:rsidP="00CA25DF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CA25DF">
        <w:rPr>
          <w:b/>
          <w:bCs/>
          <w:sz w:val="28"/>
          <w:szCs w:val="28"/>
        </w:rPr>
        <w:t>J’apprends à écrire mon portrait physique</w:t>
      </w:r>
      <w:r w:rsidR="007D46E1" w:rsidRPr="00CA25DF">
        <w:rPr>
          <w:b/>
          <w:bCs/>
          <w:sz w:val="28"/>
          <w:szCs w:val="28"/>
        </w:rPr>
        <w:t>.</w:t>
      </w:r>
    </w:p>
    <w:p w14:paraId="0C22A100" w14:textId="77777777" w:rsidR="00CA25DF" w:rsidRDefault="00CA25DF" w:rsidP="004F5064">
      <w:pPr>
        <w:spacing w:after="0" w:line="360" w:lineRule="auto"/>
        <w:ind w:left="567" w:hanging="567"/>
        <w:rPr>
          <w:sz w:val="28"/>
          <w:szCs w:val="28"/>
        </w:rPr>
      </w:pPr>
      <w:proofErr w:type="spellStart"/>
      <w:r>
        <w:rPr>
          <w:sz w:val="28"/>
          <w:szCs w:val="28"/>
        </w:rPr>
        <w:t>1-</w:t>
      </w:r>
      <w:r w:rsidR="007D46E1">
        <w:rPr>
          <w:sz w:val="28"/>
          <w:szCs w:val="28"/>
        </w:rPr>
        <w:t>Sur</w:t>
      </w:r>
      <w:proofErr w:type="spellEnd"/>
      <w:r w:rsidR="007D46E1">
        <w:rPr>
          <w:sz w:val="28"/>
          <w:szCs w:val="28"/>
        </w:rPr>
        <w:t xml:space="preserve"> mon cahier, j’écris</w:t>
      </w:r>
      <w:r w:rsidR="0020502C">
        <w:rPr>
          <w:sz w:val="28"/>
          <w:szCs w:val="28"/>
        </w:rPr>
        <w:t xml:space="preserve"> mon portrait</w:t>
      </w:r>
      <w:r w:rsidR="002365E8">
        <w:rPr>
          <w:sz w:val="28"/>
          <w:szCs w:val="28"/>
        </w:rPr>
        <w:t xml:space="preserve"> en écrivant une ligne sur deux.</w:t>
      </w:r>
    </w:p>
    <w:p w14:paraId="2B5300D9" w14:textId="7786BAF1" w:rsidR="007F039E" w:rsidRDefault="003C3DE7" w:rsidP="00DB05D3">
      <w:pPr>
        <w:spacing w:after="0" w:line="360" w:lineRule="auto"/>
        <w:ind w:left="1701" w:hanging="567"/>
        <w:rPr>
          <w:sz w:val="28"/>
          <w:szCs w:val="28"/>
        </w:rPr>
      </w:pPr>
      <w:r>
        <w:rPr>
          <w:sz w:val="28"/>
          <w:szCs w:val="28"/>
        </w:rPr>
        <w:sym w:font="Wingdings" w:char="F0F0"/>
      </w:r>
      <w:r w:rsidR="00A60A9F">
        <w:rPr>
          <w:sz w:val="28"/>
          <w:szCs w:val="28"/>
        </w:rPr>
        <w:t>Je dois utiliser</w:t>
      </w:r>
      <w:r w:rsidR="0020502C">
        <w:rPr>
          <w:sz w:val="28"/>
          <w:szCs w:val="28"/>
        </w:rPr>
        <w:t xml:space="preserve"> le vocabulaire du livret</w:t>
      </w:r>
      <w:r w:rsidR="00A60A9F">
        <w:rPr>
          <w:sz w:val="28"/>
          <w:szCs w:val="28"/>
        </w:rPr>
        <w:t>.</w:t>
      </w:r>
    </w:p>
    <w:p w14:paraId="324D6C75" w14:textId="163640B8" w:rsidR="00A60A9F" w:rsidRDefault="003C3DE7" w:rsidP="00DB05D3">
      <w:pPr>
        <w:spacing w:after="0" w:line="360" w:lineRule="auto"/>
        <w:ind w:left="1701" w:hanging="567"/>
        <w:rPr>
          <w:sz w:val="28"/>
          <w:szCs w:val="28"/>
        </w:rPr>
      </w:pPr>
      <w:r>
        <w:rPr>
          <w:sz w:val="28"/>
          <w:szCs w:val="28"/>
        </w:rPr>
        <w:sym w:font="Wingdings" w:char="F0F0"/>
      </w:r>
      <w:r w:rsidR="00A60A9F">
        <w:rPr>
          <w:sz w:val="28"/>
          <w:szCs w:val="28"/>
        </w:rPr>
        <w:t xml:space="preserve">Je dois </w:t>
      </w:r>
      <w:r w:rsidR="0020502C">
        <w:rPr>
          <w:sz w:val="28"/>
          <w:szCs w:val="28"/>
        </w:rPr>
        <w:t>rédige</w:t>
      </w:r>
      <w:r w:rsidR="00A60A9F">
        <w:rPr>
          <w:sz w:val="28"/>
          <w:szCs w:val="28"/>
        </w:rPr>
        <w:t>r</w:t>
      </w:r>
      <w:r w:rsidR="0020502C">
        <w:rPr>
          <w:sz w:val="28"/>
          <w:szCs w:val="28"/>
        </w:rPr>
        <w:t xml:space="preserve"> des phrases entières</w:t>
      </w:r>
      <w:r w:rsidR="00B96E3F">
        <w:rPr>
          <w:sz w:val="28"/>
          <w:szCs w:val="28"/>
        </w:rPr>
        <w:t>.</w:t>
      </w:r>
    </w:p>
    <w:p w14:paraId="002C326E" w14:textId="77777777" w:rsidR="003C3DE7" w:rsidRDefault="003C3DE7" w:rsidP="00DB05D3">
      <w:pPr>
        <w:spacing w:after="0" w:line="360" w:lineRule="auto"/>
        <w:ind w:left="1701" w:hanging="567"/>
        <w:rPr>
          <w:sz w:val="28"/>
          <w:szCs w:val="28"/>
        </w:rPr>
      </w:pPr>
      <w:r>
        <w:rPr>
          <w:sz w:val="28"/>
          <w:szCs w:val="28"/>
        </w:rPr>
        <w:sym w:font="Wingdings" w:char="F0F0"/>
      </w:r>
      <w:r w:rsidR="00B96E3F">
        <w:rPr>
          <w:sz w:val="28"/>
          <w:szCs w:val="28"/>
        </w:rPr>
        <w:t>J’ai le droit de m’aider d</w:t>
      </w:r>
      <w:r w:rsidR="00863E24">
        <w:rPr>
          <w:sz w:val="28"/>
          <w:szCs w:val="28"/>
        </w:rPr>
        <w:t xml:space="preserve">’un miroir. </w:t>
      </w:r>
    </w:p>
    <w:p w14:paraId="71FCF51A" w14:textId="3A974462" w:rsidR="0020502C" w:rsidRDefault="003C3DE7" w:rsidP="00DB05D3">
      <w:pPr>
        <w:spacing w:after="0" w:line="360" w:lineRule="auto"/>
        <w:ind w:left="1701" w:hanging="567"/>
        <w:rPr>
          <w:sz w:val="28"/>
          <w:szCs w:val="28"/>
        </w:rPr>
      </w:pPr>
      <w:r>
        <w:rPr>
          <w:sz w:val="28"/>
          <w:szCs w:val="28"/>
        </w:rPr>
        <w:sym w:font="Wingdings" w:char="F0F0"/>
      </w:r>
      <w:r w:rsidR="00863E24">
        <w:rPr>
          <w:sz w:val="28"/>
          <w:szCs w:val="28"/>
        </w:rPr>
        <w:t xml:space="preserve">Je ne dois pas évoquer mes vêtements ou </w:t>
      </w:r>
      <w:r w:rsidR="00E86024">
        <w:rPr>
          <w:sz w:val="28"/>
          <w:szCs w:val="28"/>
        </w:rPr>
        <w:t xml:space="preserve">mes accessoires (bijoux, </w:t>
      </w:r>
      <w:r w:rsidR="002365E8">
        <w:rPr>
          <w:sz w:val="28"/>
          <w:szCs w:val="28"/>
        </w:rPr>
        <w:t>objets pour attacher les cheveux etc.)</w:t>
      </w:r>
    </w:p>
    <w:p w14:paraId="58E0971A" w14:textId="77777777" w:rsidR="004F5064" w:rsidRDefault="00F81028" w:rsidP="004F5064">
      <w:pPr>
        <w:spacing w:after="0" w:line="360" w:lineRule="auto"/>
        <w:ind w:left="567" w:hanging="567"/>
        <w:rPr>
          <w:sz w:val="28"/>
          <w:szCs w:val="28"/>
        </w:rPr>
      </w:pPr>
      <w:proofErr w:type="spellStart"/>
      <w:r>
        <w:rPr>
          <w:sz w:val="28"/>
          <w:szCs w:val="28"/>
        </w:rPr>
        <w:t>2-</w:t>
      </w:r>
      <w:r w:rsidR="002365E8">
        <w:rPr>
          <w:sz w:val="28"/>
          <w:szCs w:val="28"/>
        </w:rPr>
        <w:t>Je</w:t>
      </w:r>
      <w:proofErr w:type="spellEnd"/>
      <w:r w:rsidR="002365E8">
        <w:rPr>
          <w:sz w:val="28"/>
          <w:szCs w:val="28"/>
        </w:rPr>
        <w:t xml:space="preserve"> donne mon cahier à corriger</w:t>
      </w:r>
      <w:r w:rsidR="00223F5D">
        <w:rPr>
          <w:sz w:val="28"/>
          <w:szCs w:val="28"/>
        </w:rPr>
        <w:t xml:space="preserve"> à l’enseignant.</w:t>
      </w:r>
    </w:p>
    <w:p w14:paraId="61DD2FDF" w14:textId="77777777" w:rsidR="004F5064" w:rsidRDefault="00F81028" w:rsidP="004F5064">
      <w:pPr>
        <w:spacing w:after="0" w:line="360" w:lineRule="auto"/>
        <w:ind w:left="567" w:hanging="567"/>
        <w:rPr>
          <w:sz w:val="28"/>
          <w:szCs w:val="28"/>
        </w:rPr>
      </w:pPr>
      <w:proofErr w:type="spellStart"/>
      <w:r>
        <w:rPr>
          <w:sz w:val="28"/>
          <w:szCs w:val="28"/>
        </w:rPr>
        <w:t>3-</w:t>
      </w:r>
      <w:r w:rsidR="00223F5D">
        <w:rPr>
          <w:sz w:val="28"/>
          <w:szCs w:val="28"/>
        </w:rPr>
        <w:t>En</w:t>
      </w:r>
      <w:proofErr w:type="spellEnd"/>
      <w:r w:rsidR="00223F5D">
        <w:rPr>
          <w:sz w:val="28"/>
          <w:szCs w:val="28"/>
        </w:rPr>
        <w:t xml:space="preserve"> suivant les conseils, je corrige mon écrit en l’améliorant.</w:t>
      </w:r>
    </w:p>
    <w:p w14:paraId="1C622D0C" w14:textId="30F92A6C" w:rsidR="002365E8" w:rsidRDefault="00F81028" w:rsidP="004F5064">
      <w:pPr>
        <w:spacing w:after="0" w:line="360" w:lineRule="auto"/>
        <w:ind w:left="567" w:hanging="567"/>
        <w:rPr>
          <w:sz w:val="28"/>
          <w:szCs w:val="28"/>
        </w:rPr>
      </w:pPr>
      <w:proofErr w:type="spellStart"/>
      <w:r>
        <w:rPr>
          <w:sz w:val="28"/>
          <w:szCs w:val="28"/>
        </w:rPr>
        <w:t>4-</w:t>
      </w:r>
      <w:r w:rsidR="00846F6C">
        <w:rPr>
          <w:sz w:val="28"/>
          <w:szCs w:val="28"/>
        </w:rPr>
        <w:t>Après</w:t>
      </w:r>
      <w:proofErr w:type="spellEnd"/>
      <w:r w:rsidR="00846F6C">
        <w:rPr>
          <w:sz w:val="28"/>
          <w:szCs w:val="28"/>
        </w:rPr>
        <w:t xml:space="preserve"> un dernier regard de l’enseignant, je le tape sur un traitement de texte</w:t>
      </w:r>
      <w:r w:rsidR="004A3FC5">
        <w:rPr>
          <w:sz w:val="28"/>
          <w:szCs w:val="28"/>
        </w:rPr>
        <w:t>. Je dois utiliser la police Verdana, taille 14, espacement 1,5</w:t>
      </w:r>
      <w:r w:rsidR="00C35C05">
        <w:rPr>
          <w:sz w:val="28"/>
          <w:szCs w:val="28"/>
        </w:rPr>
        <w:t xml:space="preserve">. </w:t>
      </w:r>
      <w:proofErr w:type="spellStart"/>
      <w:r w:rsidR="00C35C05">
        <w:rPr>
          <w:sz w:val="28"/>
          <w:szCs w:val="28"/>
        </w:rPr>
        <w:t>L</w:t>
      </w:r>
      <w:proofErr w:type="spellEnd"/>
      <w:r w:rsidR="00C35C05">
        <w:rPr>
          <w:sz w:val="28"/>
          <w:szCs w:val="28"/>
        </w:rPr>
        <w:t xml:space="preserve"> texte doit être justifié à droite uniquement.</w:t>
      </w:r>
      <w:r w:rsidR="009A750B">
        <w:rPr>
          <w:sz w:val="28"/>
          <w:szCs w:val="28"/>
        </w:rPr>
        <w:t xml:space="preserve"> Cela permet aux lecteurs qui ont une dyslexie ordinaire d</w:t>
      </w:r>
      <w:r w:rsidR="0032383E">
        <w:rPr>
          <w:sz w:val="28"/>
          <w:szCs w:val="28"/>
        </w:rPr>
        <w:t>e lire plus facilement. S’il y a des lecteurs avec des dyslexie</w:t>
      </w:r>
      <w:r w:rsidR="00BA23C3">
        <w:rPr>
          <w:sz w:val="28"/>
          <w:szCs w:val="28"/>
        </w:rPr>
        <w:t>s</w:t>
      </w:r>
      <w:r w:rsidR="0032383E">
        <w:rPr>
          <w:sz w:val="28"/>
          <w:szCs w:val="28"/>
        </w:rPr>
        <w:t xml:space="preserve"> sévère</w:t>
      </w:r>
      <w:r w:rsidR="00BA23C3">
        <w:rPr>
          <w:sz w:val="28"/>
          <w:szCs w:val="28"/>
        </w:rPr>
        <w:t>s, le texte sera réadapté.</w:t>
      </w:r>
    </w:p>
    <w:p w14:paraId="50DC4C36" w14:textId="68FC0AEC" w:rsidR="00BA23C3" w:rsidRPr="00F96DE8" w:rsidRDefault="00F81028" w:rsidP="004F5064">
      <w:pPr>
        <w:spacing w:after="0" w:line="360" w:lineRule="auto"/>
        <w:ind w:left="567" w:hanging="567"/>
        <w:rPr>
          <w:sz w:val="28"/>
          <w:szCs w:val="28"/>
        </w:rPr>
      </w:pPr>
      <w:proofErr w:type="spellStart"/>
      <w:r>
        <w:rPr>
          <w:sz w:val="28"/>
          <w:szCs w:val="28"/>
        </w:rPr>
        <w:t>5-</w:t>
      </w:r>
      <w:r w:rsidR="00BA23C3">
        <w:rPr>
          <w:sz w:val="28"/>
          <w:szCs w:val="28"/>
        </w:rPr>
        <w:t>Une</w:t>
      </w:r>
      <w:proofErr w:type="spellEnd"/>
      <w:r w:rsidR="00BA23C3">
        <w:rPr>
          <w:sz w:val="28"/>
          <w:szCs w:val="28"/>
        </w:rPr>
        <w:t xml:space="preserve"> fois imprimé mon texte sera prêt pour le jeu.</w:t>
      </w:r>
    </w:p>
    <w:sectPr w:rsidR="00BA23C3" w:rsidRPr="00F96DE8" w:rsidSect="007F527B">
      <w:headerReference w:type="default" r:id="rId9"/>
      <w:pgSz w:w="11906" w:h="16838"/>
      <w:pgMar w:top="720" w:right="720" w:bottom="720" w:left="720" w:header="51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2B860" w14:textId="77777777" w:rsidR="00067F25" w:rsidRDefault="00067F25" w:rsidP="0038475F">
      <w:pPr>
        <w:spacing w:after="0" w:line="240" w:lineRule="auto"/>
      </w:pPr>
      <w:r>
        <w:separator/>
      </w:r>
    </w:p>
  </w:endnote>
  <w:endnote w:type="continuationSeparator" w:id="0">
    <w:p w14:paraId="2AD743F7" w14:textId="77777777" w:rsidR="00067F25" w:rsidRDefault="00067F25" w:rsidP="00384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ursive Dumont elementaire">
    <w:panose1 w:val="02000000000000000000"/>
    <w:charset w:val="00"/>
    <w:family w:val="modern"/>
    <w:notTrueType/>
    <w:pitch w:val="variable"/>
    <w:sig w:usb0="80000007" w:usb1="00000000" w:usb2="04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52022" w14:textId="77777777" w:rsidR="00067F25" w:rsidRDefault="00067F25" w:rsidP="0038475F">
      <w:pPr>
        <w:spacing w:after="0" w:line="240" w:lineRule="auto"/>
      </w:pPr>
      <w:r>
        <w:separator/>
      </w:r>
    </w:p>
  </w:footnote>
  <w:footnote w:type="continuationSeparator" w:id="0">
    <w:p w14:paraId="346DEC29" w14:textId="77777777" w:rsidR="00067F25" w:rsidRDefault="00067F25" w:rsidP="00384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A75FF" w14:textId="7D75A249" w:rsidR="0038475F" w:rsidRPr="0038475F" w:rsidRDefault="00957276" w:rsidP="0038475F">
    <w:pPr>
      <w:pStyle w:val="En-tte"/>
      <w:jc w:val="center"/>
      <w:rPr>
        <w:color w:val="404040" w:themeColor="text1" w:themeTint="BF"/>
        <w:sz w:val="28"/>
        <w:szCs w:val="28"/>
      </w:rPr>
    </w:pPr>
    <w:r>
      <w:rPr>
        <w:color w:val="404040" w:themeColor="text1" w:themeTint="BF"/>
        <w:sz w:val="28"/>
        <w:szCs w:val="28"/>
      </w:rPr>
      <w:t>Se présenter / présenter une personne ou un personnage</w:t>
    </w:r>
  </w:p>
  <w:p w14:paraId="523D6A70" w14:textId="29AA3EFC" w:rsidR="0038475F" w:rsidRPr="005F0C23" w:rsidRDefault="005F0C23" w:rsidP="0038475F">
    <w:pPr>
      <w:pStyle w:val="En-tte"/>
      <w:jc w:val="center"/>
      <w:rPr>
        <w:color w:val="404040" w:themeColor="text1" w:themeTint="BF"/>
        <w:lang w:val="en-GB"/>
      </w:rPr>
    </w:pPr>
    <w:r w:rsidRPr="005F0C23">
      <w:rPr>
        <w:color w:val="404040" w:themeColor="text1" w:themeTint="BF"/>
        <w:lang w:val="en-GB"/>
      </w:rPr>
      <w:t>Plan</w:t>
    </w:r>
    <w:r>
      <w:rPr>
        <w:color w:val="404040" w:themeColor="text1" w:themeTint="BF"/>
        <w:lang w:val="en-GB"/>
      </w:rPr>
      <w:t xml:space="preserve"> du travail d’apprentissage</w:t>
    </w:r>
    <w:r w:rsidR="00277A0D">
      <w:rPr>
        <w:color w:val="404040" w:themeColor="text1" w:themeTint="BF"/>
        <w:lang w:val="en-GB"/>
      </w:rPr>
      <w:t>.</w:t>
    </w:r>
  </w:p>
  <w:p w14:paraId="19292A60" w14:textId="77777777" w:rsidR="0038475F" w:rsidRPr="005F0C23" w:rsidRDefault="00F96DE8" w:rsidP="0038475F">
    <w:pPr>
      <w:pStyle w:val="En-tte"/>
      <w:pBdr>
        <w:bottom w:val="single" w:sz="4" w:space="1" w:color="auto"/>
      </w:pBdr>
      <w:jc w:val="center"/>
      <w:rPr>
        <w:rFonts w:ascii="Calibri" w:hAnsi="Calibri" w:cs="Calibri"/>
        <w:color w:val="404040" w:themeColor="text1" w:themeTint="BF"/>
        <w:sz w:val="18"/>
        <w:szCs w:val="18"/>
        <w:lang w:val="en-GB"/>
      </w:rPr>
    </w:pPr>
    <w:r w:rsidRPr="005F0C23">
      <w:rPr>
        <w:rFonts w:ascii="Calibri" w:hAnsi="Calibri" w:cs="Calibri"/>
        <w:color w:val="404040" w:themeColor="text1" w:themeTint="BF"/>
        <w:sz w:val="16"/>
        <w:szCs w:val="16"/>
        <w:lang w:val="en-GB"/>
      </w:rPr>
      <w:t xml:space="preserve">SEGPA </w:t>
    </w:r>
    <w:r w:rsidRPr="005F0C23">
      <w:rPr>
        <w:rFonts w:ascii="Calibri" w:hAnsi="Calibri" w:cs="Calibri"/>
        <w:i/>
        <w:iCs/>
        <w:color w:val="404040" w:themeColor="text1" w:themeTint="BF"/>
        <w:sz w:val="16"/>
        <w:szCs w:val="16"/>
        <w:lang w:val="en-GB"/>
      </w:rPr>
      <w:t>in</w:t>
    </w:r>
    <w:r w:rsidRPr="005F0C23">
      <w:rPr>
        <w:rFonts w:ascii="Calibri" w:hAnsi="Calibri" w:cs="Calibri"/>
        <w:color w:val="404040" w:themeColor="text1" w:themeTint="BF"/>
        <w:sz w:val="16"/>
        <w:szCs w:val="16"/>
        <w:lang w:val="en-GB"/>
      </w:rPr>
      <w:t xml:space="preserve"> </w:t>
    </w:r>
    <w:r w:rsidR="0038475F" w:rsidRPr="005F0C23">
      <w:rPr>
        <w:rFonts w:ascii="Calibri" w:hAnsi="Calibri" w:cs="Calibri"/>
        <w:color w:val="404040" w:themeColor="text1" w:themeTint="BF"/>
        <w:sz w:val="16"/>
        <w:szCs w:val="16"/>
        <w:lang w:val="en-GB"/>
      </w:rPr>
      <w:t>uliscollege-marie-laure.eklablog.fr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6F1C0" w14:textId="77777777" w:rsidR="000223FB" w:rsidRPr="0038475F" w:rsidRDefault="000223FB" w:rsidP="0038475F">
    <w:pPr>
      <w:pStyle w:val="En-tte"/>
      <w:jc w:val="center"/>
      <w:rPr>
        <w:color w:val="404040" w:themeColor="text1" w:themeTint="BF"/>
        <w:sz w:val="28"/>
        <w:szCs w:val="28"/>
      </w:rPr>
    </w:pPr>
    <w:r>
      <w:rPr>
        <w:color w:val="404040" w:themeColor="text1" w:themeTint="BF"/>
        <w:sz w:val="28"/>
        <w:szCs w:val="28"/>
      </w:rPr>
      <w:t>Se présenter / présenter une personne ou un personnage</w:t>
    </w:r>
  </w:p>
  <w:p w14:paraId="06C51DFB" w14:textId="69812CD3" w:rsidR="000223FB" w:rsidRPr="000223FB" w:rsidRDefault="00176D07" w:rsidP="0038475F">
    <w:pPr>
      <w:pStyle w:val="En-tte"/>
      <w:jc w:val="center"/>
      <w:rPr>
        <w:color w:val="404040" w:themeColor="text1" w:themeTint="BF"/>
      </w:rPr>
    </w:pPr>
    <w:r>
      <w:rPr>
        <w:color w:val="404040" w:themeColor="text1" w:themeTint="BF"/>
      </w:rPr>
      <w:t>Je rédige une présentation</w:t>
    </w:r>
    <w:r w:rsidR="00C36BB4">
      <w:rPr>
        <w:color w:val="404040" w:themeColor="text1" w:themeTint="BF"/>
      </w:rPr>
      <w:t>.</w:t>
    </w:r>
  </w:p>
  <w:p w14:paraId="531BE7BF" w14:textId="77777777" w:rsidR="000223FB" w:rsidRPr="000223FB" w:rsidRDefault="000223FB" w:rsidP="0038475F">
    <w:pPr>
      <w:pStyle w:val="En-tte"/>
      <w:pBdr>
        <w:bottom w:val="single" w:sz="4" w:space="1" w:color="auto"/>
      </w:pBdr>
      <w:jc w:val="center"/>
      <w:rPr>
        <w:rFonts w:ascii="Calibri" w:hAnsi="Calibri" w:cs="Calibri"/>
        <w:color w:val="404040" w:themeColor="text1" w:themeTint="BF"/>
        <w:sz w:val="18"/>
        <w:szCs w:val="18"/>
      </w:rPr>
    </w:pPr>
    <w:r w:rsidRPr="000223FB">
      <w:rPr>
        <w:rFonts w:ascii="Calibri" w:hAnsi="Calibri" w:cs="Calibri"/>
        <w:color w:val="404040" w:themeColor="text1" w:themeTint="BF"/>
        <w:sz w:val="16"/>
        <w:szCs w:val="16"/>
      </w:rPr>
      <w:t xml:space="preserve">SEGPA </w:t>
    </w:r>
    <w:r w:rsidRPr="000223FB">
      <w:rPr>
        <w:rFonts w:ascii="Calibri" w:hAnsi="Calibri" w:cs="Calibri"/>
        <w:i/>
        <w:iCs/>
        <w:color w:val="404040" w:themeColor="text1" w:themeTint="BF"/>
        <w:sz w:val="16"/>
        <w:szCs w:val="16"/>
      </w:rPr>
      <w:t>in</w:t>
    </w:r>
    <w:r w:rsidRPr="000223FB">
      <w:rPr>
        <w:rFonts w:ascii="Calibri" w:hAnsi="Calibri" w:cs="Calibri"/>
        <w:color w:val="404040" w:themeColor="text1" w:themeTint="BF"/>
        <w:sz w:val="16"/>
        <w:szCs w:val="16"/>
      </w:rPr>
      <w:t xml:space="preserve"> uliscollege-marie-laure.eklablog.fr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FA66E" w14:textId="77777777" w:rsidR="00C41298" w:rsidRPr="0038475F" w:rsidRDefault="00C41298" w:rsidP="0038475F">
    <w:pPr>
      <w:pStyle w:val="En-tte"/>
      <w:jc w:val="center"/>
      <w:rPr>
        <w:color w:val="404040" w:themeColor="text1" w:themeTint="BF"/>
        <w:sz w:val="28"/>
        <w:szCs w:val="28"/>
      </w:rPr>
    </w:pPr>
    <w:r>
      <w:rPr>
        <w:color w:val="404040" w:themeColor="text1" w:themeTint="BF"/>
        <w:sz w:val="28"/>
        <w:szCs w:val="28"/>
      </w:rPr>
      <w:t>Se présenter / présenter une personne ou un personnage</w:t>
    </w:r>
  </w:p>
  <w:p w14:paraId="71F07890" w14:textId="77777777" w:rsidR="00C41298" w:rsidRPr="0038475F" w:rsidRDefault="00C41298" w:rsidP="0038475F">
    <w:pPr>
      <w:pStyle w:val="En-tte"/>
      <w:jc w:val="center"/>
      <w:rPr>
        <w:color w:val="404040" w:themeColor="text1" w:themeTint="BF"/>
      </w:rPr>
    </w:pPr>
    <w:r>
      <w:rPr>
        <w:color w:val="404040" w:themeColor="text1" w:themeTint="BF"/>
      </w:rPr>
      <w:t>J’apprends à écrire un portrait physique</w:t>
    </w:r>
  </w:p>
  <w:p w14:paraId="314E2BC4" w14:textId="77777777" w:rsidR="00C41298" w:rsidRPr="0038475F" w:rsidRDefault="00C41298" w:rsidP="0038475F">
    <w:pPr>
      <w:pStyle w:val="En-tte"/>
      <w:pBdr>
        <w:bottom w:val="single" w:sz="4" w:space="1" w:color="auto"/>
      </w:pBdr>
      <w:jc w:val="center"/>
      <w:rPr>
        <w:rFonts w:ascii="Calibri" w:hAnsi="Calibri" w:cs="Calibri"/>
        <w:color w:val="404040" w:themeColor="text1" w:themeTint="BF"/>
        <w:sz w:val="18"/>
        <w:szCs w:val="18"/>
      </w:rPr>
    </w:pPr>
    <w:r w:rsidRPr="00F96DE8">
      <w:rPr>
        <w:rFonts w:ascii="Calibri" w:hAnsi="Calibri" w:cs="Calibri"/>
        <w:color w:val="404040" w:themeColor="text1" w:themeTint="BF"/>
        <w:sz w:val="16"/>
        <w:szCs w:val="16"/>
      </w:rPr>
      <w:t xml:space="preserve">SEGPA </w:t>
    </w:r>
    <w:r w:rsidRPr="00F96DE8">
      <w:rPr>
        <w:rFonts w:ascii="Calibri" w:hAnsi="Calibri" w:cs="Calibri"/>
        <w:i/>
        <w:iCs/>
        <w:color w:val="404040" w:themeColor="text1" w:themeTint="BF"/>
        <w:sz w:val="16"/>
        <w:szCs w:val="16"/>
      </w:rPr>
      <w:t>in</w:t>
    </w:r>
    <w:r w:rsidRPr="00F96DE8">
      <w:rPr>
        <w:rFonts w:ascii="Calibri" w:hAnsi="Calibri" w:cs="Calibri"/>
        <w:color w:val="404040" w:themeColor="text1" w:themeTint="BF"/>
        <w:sz w:val="16"/>
        <w:szCs w:val="16"/>
      </w:rPr>
      <w:t xml:space="preserve"> uliscollege-marie-laure.eklablog.fr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276"/>
    <w:rsid w:val="000026F8"/>
    <w:rsid w:val="00007C4E"/>
    <w:rsid w:val="000223FB"/>
    <w:rsid w:val="00031C4D"/>
    <w:rsid w:val="00033265"/>
    <w:rsid w:val="000531A4"/>
    <w:rsid w:val="00055899"/>
    <w:rsid w:val="00060240"/>
    <w:rsid w:val="00067F25"/>
    <w:rsid w:val="000A7614"/>
    <w:rsid w:val="000C440D"/>
    <w:rsid w:val="000D243C"/>
    <w:rsid w:val="000E598F"/>
    <w:rsid w:val="000F4011"/>
    <w:rsid w:val="001028A2"/>
    <w:rsid w:val="001113D5"/>
    <w:rsid w:val="00122CC8"/>
    <w:rsid w:val="00130060"/>
    <w:rsid w:val="00130E83"/>
    <w:rsid w:val="00134E79"/>
    <w:rsid w:val="00136540"/>
    <w:rsid w:val="0015204B"/>
    <w:rsid w:val="00153713"/>
    <w:rsid w:val="0016362C"/>
    <w:rsid w:val="0016653D"/>
    <w:rsid w:val="00176D07"/>
    <w:rsid w:val="00193229"/>
    <w:rsid w:val="001B1F35"/>
    <w:rsid w:val="001E343B"/>
    <w:rsid w:val="0020502C"/>
    <w:rsid w:val="00221A1A"/>
    <w:rsid w:val="00223F5D"/>
    <w:rsid w:val="002320E6"/>
    <w:rsid w:val="0023236E"/>
    <w:rsid w:val="002365E8"/>
    <w:rsid w:val="0023758A"/>
    <w:rsid w:val="0026293A"/>
    <w:rsid w:val="002720C6"/>
    <w:rsid w:val="00277A0D"/>
    <w:rsid w:val="00284944"/>
    <w:rsid w:val="00285F0D"/>
    <w:rsid w:val="002A0366"/>
    <w:rsid w:val="002C12D7"/>
    <w:rsid w:val="0030205F"/>
    <w:rsid w:val="00314BD3"/>
    <w:rsid w:val="003153A3"/>
    <w:rsid w:val="0032383E"/>
    <w:rsid w:val="003533C9"/>
    <w:rsid w:val="00355A7C"/>
    <w:rsid w:val="00370468"/>
    <w:rsid w:val="00380160"/>
    <w:rsid w:val="00380EA8"/>
    <w:rsid w:val="0038475F"/>
    <w:rsid w:val="00385A7C"/>
    <w:rsid w:val="003909EA"/>
    <w:rsid w:val="003C3ABC"/>
    <w:rsid w:val="003C3DE7"/>
    <w:rsid w:val="003D3032"/>
    <w:rsid w:val="003D6551"/>
    <w:rsid w:val="003E3496"/>
    <w:rsid w:val="004130A8"/>
    <w:rsid w:val="004262AE"/>
    <w:rsid w:val="00452033"/>
    <w:rsid w:val="00471432"/>
    <w:rsid w:val="004900E3"/>
    <w:rsid w:val="004A1125"/>
    <w:rsid w:val="004A3FC5"/>
    <w:rsid w:val="004B1A6A"/>
    <w:rsid w:val="004D3A37"/>
    <w:rsid w:val="004F5064"/>
    <w:rsid w:val="004F6EEA"/>
    <w:rsid w:val="0050168D"/>
    <w:rsid w:val="005018EF"/>
    <w:rsid w:val="00510583"/>
    <w:rsid w:val="005207B6"/>
    <w:rsid w:val="00522D72"/>
    <w:rsid w:val="00527D00"/>
    <w:rsid w:val="00561CA7"/>
    <w:rsid w:val="00587F9A"/>
    <w:rsid w:val="005B0BB5"/>
    <w:rsid w:val="005B3553"/>
    <w:rsid w:val="005B6594"/>
    <w:rsid w:val="005B7D7B"/>
    <w:rsid w:val="005E3248"/>
    <w:rsid w:val="005F0C23"/>
    <w:rsid w:val="00633B28"/>
    <w:rsid w:val="006513C4"/>
    <w:rsid w:val="006622B0"/>
    <w:rsid w:val="00681F90"/>
    <w:rsid w:val="006951B4"/>
    <w:rsid w:val="006D3C18"/>
    <w:rsid w:val="006F56DA"/>
    <w:rsid w:val="00712771"/>
    <w:rsid w:val="007367CE"/>
    <w:rsid w:val="007372D9"/>
    <w:rsid w:val="00751B9E"/>
    <w:rsid w:val="00757F94"/>
    <w:rsid w:val="00777AA3"/>
    <w:rsid w:val="007A0568"/>
    <w:rsid w:val="007C08AC"/>
    <w:rsid w:val="007D46E1"/>
    <w:rsid w:val="007E2663"/>
    <w:rsid w:val="007E7AED"/>
    <w:rsid w:val="007F039E"/>
    <w:rsid w:val="007F527B"/>
    <w:rsid w:val="00817C53"/>
    <w:rsid w:val="00823198"/>
    <w:rsid w:val="008464B8"/>
    <w:rsid w:val="00846F6C"/>
    <w:rsid w:val="00863E24"/>
    <w:rsid w:val="008706A4"/>
    <w:rsid w:val="008707D4"/>
    <w:rsid w:val="0088592D"/>
    <w:rsid w:val="0088681B"/>
    <w:rsid w:val="008A3B2A"/>
    <w:rsid w:val="008B0E29"/>
    <w:rsid w:val="008C48A4"/>
    <w:rsid w:val="008D6AB9"/>
    <w:rsid w:val="008E43D5"/>
    <w:rsid w:val="008F7A34"/>
    <w:rsid w:val="00903887"/>
    <w:rsid w:val="009106DE"/>
    <w:rsid w:val="00923639"/>
    <w:rsid w:val="00937A84"/>
    <w:rsid w:val="00940D79"/>
    <w:rsid w:val="00943AFC"/>
    <w:rsid w:val="00957276"/>
    <w:rsid w:val="00960757"/>
    <w:rsid w:val="00984E20"/>
    <w:rsid w:val="009852DB"/>
    <w:rsid w:val="009A750B"/>
    <w:rsid w:val="009B59F8"/>
    <w:rsid w:val="009B7CE7"/>
    <w:rsid w:val="009C4188"/>
    <w:rsid w:val="009D476D"/>
    <w:rsid w:val="00A027E0"/>
    <w:rsid w:val="00A06DEC"/>
    <w:rsid w:val="00A07206"/>
    <w:rsid w:val="00A305C9"/>
    <w:rsid w:val="00A33F80"/>
    <w:rsid w:val="00A379F6"/>
    <w:rsid w:val="00A414A2"/>
    <w:rsid w:val="00A52E87"/>
    <w:rsid w:val="00A60A9F"/>
    <w:rsid w:val="00A638D8"/>
    <w:rsid w:val="00A86F48"/>
    <w:rsid w:val="00AA39A8"/>
    <w:rsid w:val="00AC4A0B"/>
    <w:rsid w:val="00AE31B9"/>
    <w:rsid w:val="00B10DD9"/>
    <w:rsid w:val="00B13A09"/>
    <w:rsid w:val="00B2738C"/>
    <w:rsid w:val="00B33052"/>
    <w:rsid w:val="00B3734E"/>
    <w:rsid w:val="00B51ADE"/>
    <w:rsid w:val="00B74FE0"/>
    <w:rsid w:val="00B86568"/>
    <w:rsid w:val="00B96E3F"/>
    <w:rsid w:val="00BA23C3"/>
    <w:rsid w:val="00BB6E1C"/>
    <w:rsid w:val="00BD0478"/>
    <w:rsid w:val="00BE27E1"/>
    <w:rsid w:val="00C121BB"/>
    <w:rsid w:val="00C14F2F"/>
    <w:rsid w:val="00C230BB"/>
    <w:rsid w:val="00C2703A"/>
    <w:rsid w:val="00C35C05"/>
    <w:rsid w:val="00C36BB4"/>
    <w:rsid w:val="00C41298"/>
    <w:rsid w:val="00C725BF"/>
    <w:rsid w:val="00C87DA1"/>
    <w:rsid w:val="00C93BD8"/>
    <w:rsid w:val="00CA25DF"/>
    <w:rsid w:val="00CC2C7D"/>
    <w:rsid w:val="00CE0AE8"/>
    <w:rsid w:val="00D04CA8"/>
    <w:rsid w:val="00D05A44"/>
    <w:rsid w:val="00D22768"/>
    <w:rsid w:val="00D3359E"/>
    <w:rsid w:val="00D377E6"/>
    <w:rsid w:val="00D43648"/>
    <w:rsid w:val="00D5634B"/>
    <w:rsid w:val="00D91EB9"/>
    <w:rsid w:val="00D92CDE"/>
    <w:rsid w:val="00DB05D3"/>
    <w:rsid w:val="00DB146C"/>
    <w:rsid w:val="00DB60E8"/>
    <w:rsid w:val="00DB7BDF"/>
    <w:rsid w:val="00DD0D97"/>
    <w:rsid w:val="00DD27C6"/>
    <w:rsid w:val="00E03BF7"/>
    <w:rsid w:val="00E10877"/>
    <w:rsid w:val="00E22FFF"/>
    <w:rsid w:val="00E35022"/>
    <w:rsid w:val="00E4538E"/>
    <w:rsid w:val="00E47917"/>
    <w:rsid w:val="00E60C85"/>
    <w:rsid w:val="00E659CA"/>
    <w:rsid w:val="00E66FC6"/>
    <w:rsid w:val="00E843D6"/>
    <w:rsid w:val="00E86024"/>
    <w:rsid w:val="00E90E7C"/>
    <w:rsid w:val="00E9725C"/>
    <w:rsid w:val="00EB42DD"/>
    <w:rsid w:val="00EC3D4A"/>
    <w:rsid w:val="00ED1012"/>
    <w:rsid w:val="00ED11D9"/>
    <w:rsid w:val="00F317D0"/>
    <w:rsid w:val="00F3336C"/>
    <w:rsid w:val="00F53780"/>
    <w:rsid w:val="00F55BE1"/>
    <w:rsid w:val="00F6799E"/>
    <w:rsid w:val="00F67D5F"/>
    <w:rsid w:val="00F81028"/>
    <w:rsid w:val="00F84DA9"/>
    <w:rsid w:val="00F95EC4"/>
    <w:rsid w:val="00F96DE8"/>
    <w:rsid w:val="00FC5998"/>
    <w:rsid w:val="00FE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F10D8"/>
  <w15:chartTrackingRefBased/>
  <w15:docId w15:val="{6786DC72-1F44-4B24-A507-E37200B7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4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475F"/>
  </w:style>
  <w:style w:type="paragraph" w:styleId="Pieddepage">
    <w:name w:val="footer"/>
    <w:basedOn w:val="Normal"/>
    <w:link w:val="PieddepageCar"/>
    <w:uiPriority w:val="99"/>
    <w:unhideWhenUsed/>
    <w:rsid w:val="00384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475F"/>
  </w:style>
  <w:style w:type="table" w:styleId="Grilledutableau">
    <w:name w:val="Table Grid"/>
    <w:basedOn w:val="TableauNormal"/>
    <w:uiPriority w:val="39"/>
    <w:rsid w:val="00452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D3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%20Laure\OneDrive\Documents\Mod&#232;les%20Office%20personnalis&#233;s\SEGPA%20Fiche%20mod&#232;le%201.dotx" TargetMode="External"/></Relationships>
</file>

<file path=word/theme/theme1.xml><?xml version="1.0" encoding="utf-8"?>
<a:theme xmlns:a="http://schemas.openxmlformats.org/drawingml/2006/main" name="Thème Office">
  <a:themeElements>
    <a:clrScheme name="AAA">
      <a:dk1>
        <a:sysClr val="windowText" lastClr="000000"/>
      </a:dk1>
      <a:lt1>
        <a:sysClr val="window" lastClr="FFFFFF"/>
      </a:lt1>
      <a:dk2>
        <a:srgbClr val="7030A0"/>
      </a:dk2>
      <a:lt2>
        <a:srgbClr val="FFFF00"/>
      </a:lt2>
      <a:accent1>
        <a:srgbClr val="00B050"/>
      </a:accent1>
      <a:accent2>
        <a:srgbClr val="FF0000"/>
      </a:accent2>
      <a:accent3>
        <a:srgbClr val="FFC000"/>
      </a:accent3>
      <a:accent4>
        <a:srgbClr val="FF00FF"/>
      </a:accent4>
      <a:accent5>
        <a:srgbClr val="00FF00"/>
      </a:accent5>
      <a:accent6>
        <a:srgbClr val="0066FF"/>
      </a:accent6>
      <a:hlink>
        <a:srgbClr val="6600FF"/>
      </a:hlink>
      <a:folHlink>
        <a:srgbClr val="FF3300"/>
      </a:folHlink>
    </a:clrScheme>
    <a:fontScheme name="Abracadabr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EFDFD-31B0-48DC-BBD9-C1E1968DC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SEGPA Fiche modèle 1.dotx</Template>
  <TotalTime>257</TotalTime>
  <Pages>4</Pages>
  <Words>618</Words>
  <Characters>3403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Laure</dc:creator>
  <cp:keywords/>
  <dc:description/>
  <cp:lastModifiedBy>Marie Laure</cp:lastModifiedBy>
  <cp:revision>202</cp:revision>
  <dcterms:created xsi:type="dcterms:W3CDTF">2025-07-30T09:14:00Z</dcterms:created>
  <dcterms:modified xsi:type="dcterms:W3CDTF">2025-07-31T11:24:00Z</dcterms:modified>
</cp:coreProperties>
</file>